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FF78" w14:textId="77777777" w:rsidR="00427F8A" w:rsidRDefault="00427F8A" w:rsidP="00F53791">
      <w:pPr>
        <w:ind w:left="-851"/>
        <w:rPr>
          <w:sz w:val="20"/>
        </w:rPr>
      </w:pPr>
    </w:p>
    <w:sdt>
      <w:sdtPr>
        <w:rPr>
          <w:rFonts w:ascii="Arial" w:hAnsi="Arial" w:cs="Arial"/>
        </w:rPr>
        <w:id w:val="-1495334961"/>
        <w:lock w:val="sdtLocked"/>
        <w:placeholder>
          <w:docPart w:val="1538F00C8C3A4849B55E27DBAB00C5ED"/>
        </w:placeholder>
      </w:sdtPr>
      <w:sdtEndPr/>
      <w:sdtContent>
        <w:p w14:paraId="28816C99" w14:textId="46890383" w:rsidR="008B36BB" w:rsidRDefault="00274069" w:rsidP="001D25E4">
          <w:pPr>
            <w:ind w:left="-851" w:right="566"/>
            <w:jc w:val="righ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77696" behindDoc="0" locked="1" layoutInCell="1" allowOverlap="1" wp14:anchorId="11589BCC" wp14:editId="2BADF1DF">
                <wp:simplePos x="0" y="0"/>
                <wp:positionH relativeFrom="page">
                  <wp:posOffset>385445</wp:posOffset>
                </wp:positionH>
                <wp:positionV relativeFrom="page">
                  <wp:posOffset>582295</wp:posOffset>
                </wp:positionV>
                <wp:extent cx="1905000" cy="685800"/>
                <wp:effectExtent l="0" t="0" r="0" b="0"/>
                <wp:wrapNone/>
                <wp:docPr id="320" name="Grafik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Grafik 105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8B36BB">
            <w:rPr>
              <w:rFonts w:ascii="Arial" w:hAnsi="Arial" w:cs="Arial"/>
            </w:rPr>
            <w:t>Studi</w:t>
          </w:r>
          <w:r w:rsidR="007933FA">
            <w:rPr>
              <w:rFonts w:ascii="Arial" w:hAnsi="Arial" w:cs="Arial"/>
            </w:rPr>
            <w:t>eng</w:t>
          </w:r>
          <w:r w:rsidR="00A5108A">
            <w:rPr>
              <w:rFonts w:ascii="Arial" w:hAnsi="Arial" w:cs="Arial"/>
            </w:rPr>
            <w:t>angstitel</w:t>
          </w:r>
          <w:proofErr w:type="spellEnd"/>
          <w:r w:rsidR="00A5108A">
            <w:rPr>
              <w:rFonts w:ascii="Arial" w:hAnsi="Arial" w:cs="Arial"/>
            </w:rPr>
            <w:t xml:space="preserve"> (B.A. / M.A.</w:t>
          </w:r>
          <w:r w:rsidR="008B36BB">
            <w:rPr>
              <w:rFonts w:ascii="Arial" w:hAnsi="Arial" w:cs="Arial"/>
            </w:rPr>
            <w:t>)</w:t>
          </w:r>
        </w:p>
      </w:sdtContent>
    </w:sdt>
    <w:p w14:paraId="082FE06F" w14:textId="77777777" w:rsidR="00F95714" w:rsidRDefault="00F95714"/>
    <w:p w14:paraId="2FC1B44D" w14:textId="77777777" w:rsidR="00477665" w:rsidRDefault="0060630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DDDF0" wp14:editId="71B80C03">
                <wp:simplePos x="0" y="0"/>
                <wp:positionH relativeFrom="column">
                  <wp:posOffset>1738630</wp:posOffset>
                </wp:positionH>
                <wp:positionV relativeFrom="paragraph">
                  <wp:posOffset>135255</wp:posOffset>
                </wp:positionV>
                <wp:extent cx="4495800" cy="117030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170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Modulkennziffer"/>
                              </w:rPr>
                              <w:id w:val="-1184206066"/>
                              <w:placeholder>
                                <w:docPart w:val="DefaultPlaceholder_1082065158"/>
                              </w:placeholder>
                            </w:sdtPr>
                            <w:sdtEndPr>
                              <w:rPr>
                                <w:rStyle w:val="Modulkennziffer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odulkennziffer"/>
                                  </w:rPr>
                                  <w:id w:val="971636133"/>
                                  <w:lock w:val="sdtLocked"/>
                                  <w:placeholder>
                                    <w:docPart w:val="1538F00C8C3A4849B55E27DBAB00C5ED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Modulkennziffer"/>
                                  </w:rPr>
                                </w:sdtEndPr>
                                <w:sdtContent>
                                  <w:p w14:paraId="33D76538" w14:textId="77777777" w:rsidR="00280C0D" w:rsidRPr="008B36BB" w:rsidRDefault="007933FA" w:rsidP="008D0FA6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sz w:val="30"/>
                                        <w:szCs w:val="30"/>
                                      </w:rPr>
                                    </w:pPr>
                                    <w:r w:rsidRPr="003B2501">
                                      <w:rPr>
                                        <w:rStyle w:val="Platzhaltertext"/>
                                      </w:rPr>
                                      <w:t>Klicken Sie hier, um Text einzugeben.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DD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9pt;margin-top:10.65pt;width:354pt;height:9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" filled="f" stroked="f">
                <v:textbox>
                  <w:txbxContent>
                    <w:sdt>
                      <w:sdtPr>
                        <w:rPr>
                          <w:rStyle w:val="Modulkennziffer"/>
                        </w:rPr>
                        <w:id w:val="-1184206066"/>
                        <w:placeholder>
                          <w:docPart w:val="DefaultPlaceholder_1082065158"/>
                        </w:placeholder>
                      </w:sdtPr>
                      <w:sdtEndPr>
                        <w:rPr>
                          <w:rStyle w:val="Modulkennziffer"/>
                        </w:rPr>
                      </w:sdtEndPr>
                      <w:sdtContent>
                        <w:sdt>
                          <w:sdtPr>
                            <w:rPr>
                              <w:rStyle w:val="Modulkennziffer"/>
                            </w:rPr>
                            <w:id w:val="971636133"/>
                            <w:lock w:val="sdtLocked"/>
                            <w:placeholder>
                              <w:docPart w:val="1538F00C8C3A4849B55E27DBAB00C5ED"/>
                            </w:placeholder>
                            <w:showingPlcHdr/>
                          </w:sdtPr>
                          <w:sdtEndPr>
                            <w:rPr>
                              <w:rStyle w:val="Modulkennziffer"/>
                            </w:rPr>
                          </w:sdtEndPr>
                          <w:sdtContent>
                            <w:p w14:paraId="33D76538" w14:textId="77777777" w:rsidR="00280C0D" w:rsidRPr="008B36BB" w:rsidRDefault="007933FA" w:rsidP="008D0FA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3B2501">
                                <w:rPr>
                                  <w:rStyle w:val="Platzhaltertext"/>
                                </w:rPr>
                                <w:t>Klicken Sie hier, um Text einzugeben.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F5379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1" layoutInCell="0" allowOverlap="1" wp14:anchorId="3CB1C866" wp14:editId="0B61CDE5">
                <wp:simplePos x="0" y="0"/>
                <wp:positionH relativeFrom="column">
                  <wp:posOffset>-899795</wp:posOffset>
                </wp:positionH>
                <wp:positionV relativeFrom="page">
                  <wp:posOffset>1685925</wp:posOffset>
                </wp:positionV>
                <wp:extent cx="7610400" cy="1191600"/>
                <wp:effectExtent l="0" t="0" r="10160" b="889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0400" cy="1191600"/>
                          <a:chOff x="0" y="-8906"/>
                          <a:chExt cx="7609032" cy="1798987"/>
                        </a:xfrm>
                      </wpg:grpSpPr>
                      <wps:wsp>
                        <wps:cNvPr id="8" name="Rechteck 8"/>
                        <wps:cNvSpPr/>
                        <wps:spPr>
                          <a:xfrm>
                            <a:off x="0" y="-8906"/>
                            <a:ext cx="2101850" cy="179898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2066306" y="0"/>
                            <a:ext cx="5530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>
                            <a:off x="2078182" y="1769424"/>
                            <a:ext cx="5530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43B94" id="Gruppieren 12" o:spid="_x0000_s1026" style="position:absolute;margin-left:-70.85pt;margin-top:132.75pt;width:599.25pt;height:93.85pt;z-index:251669504;mso-position-vertical-relative:page;mso-width-relative:margin;mso-height-relative:margin" coordorigin=",-89" coordsize="76090,17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" o:allowincell="f">
                <v:rect id="Rechteck 8" o:spid="_x0000_s1027" style="position:absolute;top:-89;width:21018;height:17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" fillcolor="#c00000" stroked="f" strokeweight="2pt"/>
                <v:line id="Gerade Verbindung 9" o:spid="_x0000_s1028" style="position:absolute;visibility:visible;mso-wrap-style:square" from="20663,0" to="759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" strokecolor="#c00000"/>
                <v:line id="Gerade Verbindung 10" o:spid="_x0000_s1029" style="position:absolute;visibility:visible;mso-wrap-style:square" from="20781,17694" to="76090,17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" strokecolor="#c00000"/>
                <w10:wrap anchory="page"/>
                <w10:anchorlock/>
              </v:group>
            </w:pict>
          </mc:Fallback>
        </mc:AlternateContent>
      </w:r>
    </w:p>
    <w:p w14:paraId="352ECDBB" w14:textId="77777777" w:rsidR="00477665" w:rsidRDefault="008D0FA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2247FB1" wp14:editId="0D43774E">
                <wp:simplePos x="0" y="0"/>
                <wp:positionH relativeFrom="column">
                  <wp:posOffset>-594995</wp:posOffset>
                </wp:positionH>
                <wp:positionV relativeFrom="paragraph">
                  <wp:posOffset>202565</wp:posOffset>
                </wp:positionV>
                <wp:extent cx="1733550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id w:val="1932626566"/>
                              <w:lock w:val="sdtContentLocked"/>
                              <w:placeholder>
                                <w:docPart w:val="DefaultPlaceholder_1082065158"/>
                              </w:placeholder>
                            </w:sdtPr>
                            <w:sdtEndPr/>
                            <w:sdtContent>
                              <w:p w14:paraId="2D69B2DA" w14:textId="77777777" w:rsidR="00280C0D" w:rsidRPr="008D0FA6" w:rsidRDefault="00280C0D" w:rsidP="008D0FA6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8D0FA6">
                                  <w:rPr>
                                    <w:b/>
                                    <w:color w:val="FFFFFF" w:themeColor="background1"/>
                                  </w:rPr>
                                  <w:t xml:space="preserve">Modulkennziffer / </w:t>
                                </w:r>
                              </w:p>
                              <w:p w14:paraId="4AFF1E66" w14:textId="77777777" w:rsidR="00280C0D" w:rsidRPr="008D0FA6" w:rsidRDefault="00280C0D" w:rsidP="008D0FA6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8D0FA6">
                                  <w:rPr>
                                    <w:b/>
                                    <w:color w:val="FFFFFF" w:themeColor="background1"/>
                                  </w:rPr>
                                  <w:t>Modultitel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47FB1" id="_x0000_s1027" type="#_x0000_t202" style="position:absolute;margin-left:-46.85pt;margin-top:15.95pt;width:136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" filled="f" stroked="f">
                <v:textbox style="mso-fit-shape-to-text:t">
                  <w:txbxContent>
                    <w:sdt>
                      <w:sdtPr>
                        <w:rPr>
                          <w:b/>
                          <w:color w:val="FFFFFF" w:themeColor="background1"/>
                        </w:rPr>
                        <w:id w:val="1932626566"/>
                        <w:lock w:val="sdtContentLocked"/>
                        <w:placeholder>
                          <w:docPart w:val="DefaultPlaceholder_1082065158"/>
                        </w:placeholder>
                      </w:sdtPr>
                      <w:sdtEndPr/>
                      <w:sdtContent>
                        <w:p w14:paraId="2D69B2DA" w14:textId="77777777" w:rsidR="00280C0D" w:rsidRPr="008D0FA6" w:rsidRDefault="00280C0D" w:rsidP="008D0FA6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8D0FA6">
                            <w:rPr>
                              <w:b/>
                              <w:color w:val="FFFFFF" w:themeColor="background1"/>
                            </w:rPr>
                            <w:t xml:space="preserve">Modulkennziffer / </w:t>
                          </w:r>
                        </w:p>
                        <w:p w14:paraId="4AFF1E66" w14:textId="77777777" w:rsidR="00280C0D" w:rsidRPr="008D0FA6" w:rsidRDefault="00280C0D" w:rsidP="008D0FA6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8D0FA6">
                            <w:rPr>
                              <w:b/>
                              <w:color w:val="FFFFFF" w:themeColor="background1"/>
                            </w:rPr>
                            <w:t>Modultitel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F975E04" w14:textId="77777777" w:rsidR="009801EB" w:rsidRPr="008D0FA6" w:rsidRDefault="008D0FA6">
      <w:pPr>
        <w:rPr>
          <w:color w:val="FFFFFF" w:themeColor="background1"/>
        </w:rPr>
      </w:pPr>
      <w:r w:rsidRPr="008D0FA6">
        <w:rPr>
          <w:color w:val="FFFFFF" w:themeColor="background1"/>
        </w:rPr>
        <w:t>Modulkenn</w:t>
      </w:r>
    </w:p>
    <w:p w14:paraId="4CFEAC8C" w14:textId="77777777" w:rsidR="008D0FA6" w:rsidRDefault="008D0FA6"/>
    <w:p w14:paraId="612E62AE" w14:textId="77777777" w:rsidR="008D0FA6" w:rsidRDefault="008D0FA6"/>
    <w:tbl>
      <w:tblPr>
        <w:tblStyle w:val="Tabellenraster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972"/>
      </w:tblGrid>
      <w:tr w:rsidR="001D25E4" w14:paraId="6A34D7C2" w14:textId="77777777" w:rsidTr="0061775C">
        <w:trPr>
          <w:trHeight w:val="679"/>
        </w:trPr>
        <w:tc>
          <w:tcPr>
            <w:tcW w:w="2802" w:type="dxa"/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72466962"/>
              <w:placeholder>
                <w:docPart w:val="1538F00C8C3A4849B55E27DBAB00C5ED"/>
              </w:placeholder>
            </w:sdtPr>
            <w:sdtEndPr/>
            <w:sdtContent>
              <w:p w14:paraId="4B8C95A9" w14:textId="77777777" w:rsidR="001D25E4" w:rsidRDefault="007A38D0" w:rsidP="00B4140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31463079"/>
                    <w:lock w:val="sdtContentLocked"/>
                    <w:placeholder>
                      <w:docPart w:val="E6DAF540CB564B2DB3D9F9172A950D4B"/>
                    </w:placeholder>
                  </w:sdtPr>
                  <w:sdtEndPr/>
                  <w:sdtContent>
                    <w:r w:rsidR="001D25E4" w:rsidRPr="009801EB">
                      <w:rPr>
                        <w:rFonts w:ascii="Arial" w:hAnsi="Arial" w:cs="Arial"/>
                        <w:sz w:val="18"/>
                        <w:szCs w:val="18"/>
                      </w:rPr>
                      <w:t>Datum / Version d</w:t>
                    </w:r>
                    <w:r w:rsidR="001D25E4">
                      <w:rPr>
                        <w:rFonts w:ascii="Arial" w:hAnsi="Arial" w:cs="Arial"/>
                        <w:sz w:val="18"/>
                        <w:szCs w:val="18"/>
                      </w:rPr>
                      <w:t>er Modulbeschreibung</w:t>
                    </w:r>
                  </w:sdtContent>
                </w:sdt>
              </w:p>
            </w:sdtContent>
          </w:sdt>
        </w:tc>
        <w:tc>
          <w:tcPr>
            <w:tcW w:w="7972" w:type="dxa"/>
            <w:tcBorders>
              <w:top w:val="single" w:sz="4" w:space="0" w:color="FBD4B4" w:themeColor="accent6" w:themeTint="66"/>
              <w:bottom w:val="single" w:sz="4" w:space="0" w:color="FBD4B4" w:themeColor="accent6" w:themeTint="66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-1839998004"/>
              <w:lock w:val="sdtLocked"/>
              <w:placeholder>
                <w:docPart w:val="63D3120BB79D4702AF4ED834DBBB2131"/>
              </w:placeholder>
              <w:showingPlcHdr/>
            </w:sdtPr>
            <w:sdtEndPr>
              <w:rPr>
                <w:rStyle w:val="Absatz-Standardschriftart"/>
                <w:rFonts w:asciiTheme="minorHAnsi" w:hAnsiTheme="minorHAnsi" w:cs="Arial"/>
                <w:sz w:val="22"/>
                <w:szCs w:val="18"/>
              </w:rPr>
            </w:sdtEndPr>
            <w:sdtContent>
              <w:p w14:paraId="6B56562C" w14:textId="77777777" w:rsidR="001D25E4" w:rsidRPr="0061775C" w:rsidRDefault="007933FA" w:rsidP="007933FA">
                <w:pPr>
                  <w:rPr>
                    <w:rFonts w:ascii="Arial" w:hAnsi="Arial"/>
                    <w:sz w:val="18"/>
                  </w:rPr>
                </w:pPr>
                <w:r w:rsidRPr="003B250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08461E66" w14:textId="77777777" w:rsidR="00427F8A" w:rsidRDefault="00427F8A"/>
    <w:tbl>
      <w:tblPr>
        <w:tblStyle w:val="Tabellenraster"/>
        <w:tblW w:w="0" w:type="auto"/>
        <w:tblInd w:w="-742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7938"/>
      </w:tblGrid>
      <w:tr w:rsidR="00427F8A" w14:paraId="00D626A3" w14:textId="77777777" w:rsidTr="00002561">
        <w:trPr>
          <w:trHeight w:val="590"/>
        </w:trPr>
        <w:tc>
          <w:tcPr>
            <w:tcW w:w="566" w:type="dxa"/>
            <w:tcBorders>
              <w:top w:val="dashSmallGap" w:sz="4" w:space="0" w:color="auto"/>
              <w:left w:val="dotted" w:sz="4" w:space="0" w:color="FFFFFF" w:themeColor="background1"/>
              <w:bottom w:val="dashSmallGap" w:sz="4" w:space="0" w:color="auto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0508D845" w14:textId="77777777" w:rsidR="00427F8A" w:rsidRPr="0001080E" w:rsidRDefault="0001080E" w:rsidP="0001080E">
            <w:pPr>
              <w:rPr>
                <w:b/>
                <w:color w:val="C00000"/>
              </w:rPr>
            </w:pPr>
            <w:r w:rsidRPr="0001080E">
              <w:rPr>
                <w:b/>
                <w:color w:val="C00000"/>
              </w:rPr>
              <w:t xml:space="preserve"> </w:t>
            </w:r>
            <w:sdt>
              <w:sdtPr>
                <w:rPr>
                  <w:b/>
                  <w:color w:val="C00000"/>
                </w:rPr>
                <w:id w:val="1063921577"/>
                <w:lock w:val="sdtContentLocked"/>
                <w:placeholder>
                  <w:docPart w:val="E5A66AF7A64E4B75827CDDCC3B22F0A3"/>
                </w:placeholder>
              </w:sdtPr>
              <w:sdtEndPr/>
              <w:sdtContent>
                <w:r w:rsidRPr="0001080E">
                  <w:rPr>
                    <w:b/>
                    <w:color w:val="C00000"/>
                  </w:rPr>
                  <w:t>1</w:t>
                </w:r>
              </w:sdtContent>
            </w:sdt>
          </w:p>
        </w:tc>
        <w:tc>
          <w:tcPr>
            <w:tcW w:w="10207" w:type="dxa"/>
            <w:gridSpan w:val="2"/>
            <w:tcBorders>
              <w:top w:val="dashSmallGap" w:sz="4" w:space="0" w:color="auto"/>
              <w:left w:val="dotted" w:sz="4" w:space="0" w:color="FFFFFF" w:themeColor="background1"/>
              <w:bottom w:val="dashSmallGap" w:sz="4" w:space="0" w:color="auto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id w:val="-1852241976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3F5D7ECC" w14:textId="77777777" w:rsidR="00427F8A" w:rsidRPr="00427F8A" w:rsidRDefault="00427F8A" w:rsidP="00427F8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b/>
                    <w:bCs/>
                    <w:caps/>
                    <w:color w:val="000000"/>
                    <w:sz w:val="18"/>
                    <w:szCs w:val="18"/>
                  </w:rPr>
                </w:pPr>
                <w:r w:rsidRPr="0001080E">
                  <w:rPr>
                    <w:rFonts w:ascii="Arial" w:hAnsi="Arial" w:cs="Arial"/>
                    <w:b/>
                    <w:bCs/>
                    <w:caps/>
                    <w:color w:val="000000"/>
                    <w:sz w:val="18"/>
                    <w:szCs w:val="18"/>
                  </w:rPr>
                  <w:t>Angaben zum Modul</w:t>
                </w:r>
              </w:p>
            </w:sdtContent>
          </w:sdt>
        </w:tc>
      </w:tr>
      <w:tr w:rsidR="00846315" w14:paraId="16060E84" w14:textId="77777777" w:rsidTr="0061775C">
        <w:trPr>
          <w:trHeight w:val="698"/>
        </w:trPr>
        <w:tc>
          <w:tcPr>
            <w:tcW w:w="566" w:type="dxa"/>
            <w:tcBorders>
              <w:top w:val="dashSmallGap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351919068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3294FC7B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1a</w:t>
                </w:r>
              </w:p>
            </w:sdtContent>
          </w:sdt>
        </w:tc>
        <w:tc>
          <w:tcPr>
            <w:tcW w:w="2269" w:type="dxa"/>
            <w:tcBorders>
              <w:top w:val="dashSmallGap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69243271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18A6B62E" w14:textId="77777777" w:rsidR="00427F8A" w:rsidRPr="00846315" w:rsidRDefault="00846315" w:rsidP="00503130">
                <w:pPr>
                  <w:autoSpaceDE w:val="0"/>
                  <w:autoSpaceDN w:val="0"/>
                  <w:adjustRightInd w:val="0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Modulkennziffer </w:t>
                </w:r>
              </w:p>
            </w:sdtContent>
          </w:sdt>
        </w:tc>
        <w:sdt>
          <w:sdtPr>
            <w:rPr>
              <w:rStyle w:val="Flietext"/>
            </w:rPr>
            <w:id w:val="-1656447332"/>
            <w:lock w:val="sdtLocked"/>
            <w:placeholder>
              <w:docPart w:val="CF7D59D174D347A8A61AB485172FBBE6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shd w:val="clear" w:color="auto" w:fill="auto"/>
                <w:vAlign w:val="center"/>
              </w:tcPr>
              <w:p w14:paraId="4EA7CA3B" w14:textId="77777777" w:rsidR="00A72C27" w:rsidRPr="004D50A8" w:rsidRDefault="007933FA" w:rsidP="007933F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/>
                    <w:sz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46315" w14:paraId="423FAC50" w14:textId="77777777" w:rsidTr="0061775C">
        <w:trPr>
          <w:trHeight w:val="681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775018179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0167AE48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1b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442774653"/>
              <w:lock w:val="sdtContentLocked"/>
              <w:placeholder>
                <w:docPart w:val="E5A66AF7A64E4B75827CDDCC3B22F0A3"/>
              </w:placeholder>
            </w:sdtPr>
            <w:sdtEndPr>
              <w:rPr>
                <w:rFonts w:ascii="Arial Narrow" w:hAnsi="Arial Narrow" w:cs="Arial Narrow"/>
                <w:i/>
                <w:iCs/>
              </w:rPr>
            </w:sdtEndPr>
            <w:sdtContent>
              <w:p w14:paraId="0195A8D9" w14:textId="77777777" w:rsidR="00427F8A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 Narrow" w:hAnsi="Arial Narrow" w:cs="Arial Narrow"/>
                    <w:i/>
                    <w:iCs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Modultitel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</w:r>
                <w:r w:rsidRPr="00846315">
                  <w:rPr>
                    <w:rFonts w:ascii="Arial Narrow" w:hAnsi="Arial Narrow" w:cs="Arial Narrow"/>
                    <w:i/>
                    <w:iCs/>
                    <w:color w:val="000000"/>
                    <w:sz w:val="18"/>
                    <w:szCs w:val="18"/>
                  </w:rPr>
                  <w:t>(deutscher Titel)</w:t>
                </w:r>
              </w:p>
            </w:sdtContent>
          </w:sdt>
        </w:tc>
        <w:sdt>
          <w:sdtPr>
            <w:rPr>
              <w:rStyle w:val="Flietext"/>
            </w:rPr>
            <w:id w:val="1025439609"/>
            <w:lock w:val="sdtLocked"/>
            <w:placeholder>
              <w:docPart w:val="E5A66AF7A64E4B75827CDDCC3B22F0A3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shd w:val="clear" w:color="auto" w:fill="auto"/>
                <w:vAlign w:val="center"/>
              </w:tcPr>
              <w:p w14:paraId="657B3225" w14:textId="77777777" w:rsidR="00427F8A" w:rsidRDefault="007933FA" w:rsidP="007933FA"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46315" w14:paraId="6B7639E4" w14:textId="77777777" w:rsidTr="0061775C">
        <w:trPr>
          <w:trHeight w:val="1105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945153151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1FC255C0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1c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1684278472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7D6074AC" w14:textId="77777777" w:rsidR="00427F8A" w:rsidRPr="00846315" w:rsidRDefault="002969DA" w:rsidP="002969DA">
                <w:pPr>
                  <w:autoSpaceDE w:val="0"/>
                  <w:autoSpaceDN w:val="0"/>
                  <w:adjustRightInd w:val="0"/>
                  <w:spacing w:after="113"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Modultitel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</w:r>
                <w:r w:rsidRPr="002969DA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 xml:space="preserve">(englische </w:t>
                </w:r>
                <w:r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Ü</w:t>
                </w:r>
                <w:r w:rsidRPr="002969DA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bersetzung)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30156342"/>
              <w:lock w:val="sdtLocked"/>
              <w:placeholder>
                <w:docPart w:val="E5A66AF7A64E4B75827CDDCC3B22F0A3"/>
              </w:placeholder>
              <w:showingPlcHdr/>
            </w:sdtPr>
            <w:sdtEndPr>
              <w:rPr>
                <w:rStyle w:val="Absatz-Standardschriftart"/>
                <w:rFonts w:ascii="Arial Narrow" w:hAnsi="Arial Narrow" w:cs="Arial Narrow"/>
                <w:i/>
                <w:iCs/>
                <w:color w:val="000000"/>
                <w:sz w:val="22"/>
                <w:szCs w:val="18"/>
              </w:rPr>
            </w:sdtEndPr>
            <w:sdtContent>
              <w:p w14:paraId="7868E716" w14:textId="77777777" w:rsidR="00716D83" w:rsidRPr="00D2336F" w:rsidRDefault="007933FA" w:rsidP="007933F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 Narrow" w:hAnsi="Arial Narrow" w:cs="Arial Narrow"/>
                    <w:i/>
                    <w:iCs/>
                    <w:color w:val="000000"/>
                    <w:sz w:val="18"/>
                    <w:szCs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46315" w14:paraId="7B7D7FE4" w14:textId="77777777" w:rsidTr="0061775C">
        <w:trPr>
          <w:trHeight w:val="503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83659332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3197C642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1d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19277384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269D9125" w14:textId="77777777" w:rsidR="00427F8A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Credit Points</w:t>
                </w:r>
              </w:p>
            </w:sdtContent>
          </w:sdt>
        </w:tc>
        <w:sdt>
          <w:sdtPr>
            <w:rPr>
              <w:rStyle w:val="Flietext"/>
            </w:rPr>
            <w:id w:val="-81757587"/>
            <w:lock w:val="sdtLocked"/>
            <w:placeholder>
              <w:docPart w:val="E5A66AF7A64E4B75827CDDCC3B22F0A3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shd w:val="clear" w:color="auto" w:fill="auto"/>
                <w:vAlign w:val="center"/>
              </w:tcPr>
              <w:p w14:paraId="05D5F0A4" w14:textId="77777777" w:rsidR="00427F8A" w:rsidRDefault="007933FA" w:rsidP="007933FA"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46315" w14:paraId="338C68AC" w14:textId="77777777" w:rsidTr="0061775C">
        <w:trPr>
          <w:trHeight w:val="539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849865094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18A05680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1e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650485915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5A232BF7" w14:textId="77777777" w:rsidR="00427F8A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Modulverantwortliche(r)</w:t>
                </w:r>
              </w:p>
            </w:sdtContent>
          </w:sdt>
        </w:tc>
        <w:sdt>
          <w:sdtPr>
            <w:rPr>
              <w:rStyle w:val="Flietext"/>
            </w:rPr>
            <w:id w:val="-1153599489"/>
            <w:lock w:val="sdtLocked"/>
            <w:placeholder>
              <w:docPart w:val="E5A66AF7A64E4B75827CDDCC3B22F0A3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shd w:val="clear" w:color="auto" w:fill="auto"/>
                <w:vAlign w:val="center"/>
              </w:tcPr>
              <w:p w14:paraId="125A76CE" w14:textId="77777777" w:rsidR="00427F8A" w:rsidRDefault="007933FA" w:rsidP="007933FA"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46315" w14:paraId="4516605F" w14:textId="77777777" w:rsidTr="0061775C">
        <w:trPr>
          <w:trHeight w:val="780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603107967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2C984BED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1f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568540466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69A59AD6" w14:textId="77777777" w:rsidR="00427F8A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Modultyp </w:t>
                </w:r>
              </w:p>
            </w:sdtContent>
          </w:sdt>
        </w:tc>
        <w:sdt>
          <w:sdtPr>
            <w:rPr>
              <w:rStyle w:val="Flietext"/>
            </w:rPr>
            <w:id w:val="-633325852"/>
            <w:lock w:val="sdtLocked"/>
            <w:placeholder>
              <w:docPart w:val="0C951573B11E42008F7E4205CEF8484A"/>
            </w:placeholder>
            <w:showingPlcHdr/>
            <w:dropDownList>
              <w:listItem w:displayText="Wählen Sie ein Element aus." w:value="Wählen Sie ein Element aus."/>
              <w:listItem w:displayText="Pflichtmodul" w:value="Pflichtmodul"/>
              <w:listItem w:displayText="Wahlpflichtmodul" w:value="Wahlpflichtmodul"/>
              <w:listItem w:displayText="Wahlmodul" w:value="Wahlmodul"/>
            </w:dropDownList>
          </w:sdtPr>
          <w:sdtEndPr>
            <w:rPr>
              <w:rStyle w:val="Flietext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shd w:val="clear" w:color="auto" w:fill="auto"/>
                <w:vAlign w:val="center"/>
              </w:tcPr>
              <w:p w14:paraId="1131F87C" w14:textId="77777777" w:rsidR="00427F8A" w:rsidRDefault="00E12D2F" w:rsidP="00450DE3">
                <w:r w:rsidRPr="004C3A3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46315" w14:paraId="5EED575B" w14:textId="77777777" w:rsidTr="0061775C">
        <w:trPr>
          <w:trHeight w:val="796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1903639443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067C069D" w14:textId="77777777" w:rsidR="00427F8A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1g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914515448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5F16704D" w14:textId="77777777" w:rsidR="00427F8A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Modulnutzung 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ormatvorlage6"/>
              </w:rPr>
              <w:id w:val="1376037774"/>
              <w:lock w:val="sdtLocked"/>
              <w:placeholder>
                <w:docPart w:val="E5A66AF7A64E4B75827CDDCC3B22F0A3"/>
              </w:placeholder>
            </w:sdtPr>
            <w:sdtEndPr>
              <w:rPr>
                <w:rStyle w:val="Absatz-Standardschriftart"/>
                <w:rFonts w:ascii="Arial Narrow" w:hAnsi="Arial Narrow" w:cs="Arial Narrow"/>
                <w:i/>
                <w:iCs/>
                <w:sz w:val="22"/>
                <w:szCs w:val="18"/>
              </w:rPr>
            </w:sdtEndPr>
            <w:sdtContent>
              <w:sdt>
                <w:sdtPr>
                  <w:rPr>
                    <w:rStyle w:val="Flietext"/>
                  </w:rPr>
                  <w:id w:val="384998137"/>
                  <w:lock w:val="sdtLocked"/>
                  <w:placeholder>
                    <w:docPart w:val="7961A632289B4E389A8960714C66925B"/>
                  </w:placeholder>
                  <w:showingPlcHdr/>
                </w:sdtPr>
                <w:sdtEndPr>
                  <w:rPr>
                    <w:rStyle w:val="Absatz-Standardschriftart"/>
                    <w:rFonts w:asciiTheme="minorHAnsi" w:hAnsiTheme="minorHAnsi"/>
                    <w:sz w:val="22"/>
                  </w:rPr>
                </w:sdtEndPr>
                <w:sdtContent>
                  <w:p w14:paraId="7ADF2DCF" w14:textId="77777777" w:rsidR="00716D83" w:rsidRPr="004D50A8" w:rsidRDefault="007933FA" w:rsidP="007933FA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</w:pPr>
                    <w:r w:rsidRPr="004C3A30">
                      <w:rPr>
                        <w:rStyle w:val="Platzhaltertext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  <w:tr w:rsidR="00846315" w14:paraId="5DB70D4E" w14:textId="77777777" w:rsidTr="0061775C">
        <w:trPr>
          <w:trHeight w:val="830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676421172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523D3352" w14:textId="77777777" w:rsidR="00846315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1h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1967494724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10E6B4E5" w14:textId="77777777" w:rsidR="00846315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Anbietende </w:t>
                </w: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>Organisationseinheit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1867166160"/>
              <w:lock w:val="sdtLocked"/>
              <w:placeholder>
                <w:docPart w:val="E5A66AF7A64E4B75827CDDCC3B22F0A3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7DB68270" w14:textId="77777777" w:rsidR="00D2336F" w:rsidRDefault="007933FA" w:rsidP="007933F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46315" w14:paraId="1354F78A" w14:textId="77777777" w:rsidTr="0061775C">
        <w:trPr>
          <w:trHeight w:val="629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1157069671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528644AC" w14:textId="77777777" w:rsidR="00846315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1i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1500271003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04056470" w14:textId="77777777" w:rsidR="00846315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Empfohl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ene inhaltliche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>Voraussetzungen</w:t>
                </w:r>
              </w:p>
            </w:sdtContent>
          </w:sdt>
        </w:tc>
        <w:sdt>
          <w:sdtPr>
            <w:rPr>
              <w:rStyle w:val="Flietext"/>
            </w:rPr>
            <w:id w:val="-95476184"/>
            <w:lock w:val="sdtLocked"/>
            <w:placeholder>
              <w:docPart w:val="E5A66AF7A64E4B75827CDDCC3B22F0A3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shd w:val="clear" w:color="auto" w:fill="auto"/>
                <w:vAlign w:val="center"/>
              </w:tcPr>
              <w:p w14:paraId="5DEACA05" w14:textId="77777777" w:rsidR="00846315" w:rsidRDefault="007933FA" w:rsidP="007933FA"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46315" w:rsidRPr="001D25E4" w14:paraId="3668158F" w14:textId="77777777" w:rsidTr="0061775C">
        <w:trPr>
          <w:trHeight w:val="786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1230772381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3DA914D1" w14:textId="77777777" w:rsidR="00846315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1j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660549811"/>
              <w:lock w:val="sdtContentLocked"/>
              <w:placeholder>
                <w:docPart w:val="E5A66AF7A64E4B75827CDDCC3B22F0A3"/>
              </w:placeholder>
            </w:sdtPr>
            <w:sdtEndPr>
              <w:rPr>
                <w:rFonts w:ascii="Arial Narrow" w:hAnsi="Arial Narrow"/>
                <w:i/>
              </w:rPr>
            </w:sdtEndPr>
            <w:sdtContent>
              <w:p w14:paraId="1A906BCC" w14:textId="77777777" w:rsidR="00846315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Lerninhalte </w:t>
                </w:r>
                <w:r w:rsidR="00A72C27" w:rsidRPr="004D50A8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(deutsch)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1587341388"/>
              <w:lock w:val="sdtLocked"/>
              <w:placeholder>
                <w:docPart w:val="E5A66AF7A64E4B75827CDDCC3B22F0A3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31842ABB" w14:textId="77777777" w:rsidR="00846315" w:rsidRPr="004D50A8" w:rsidRDefault="007933FA" w:rsidP="007933FA">
                <w:pPr>
                  <w:spacing w:before="120"/>
                  <w:rPr>
                    <w:rFonts w:ascii="Arial Narrow" w:hAnsi="Arial Narrow" w:cs="Arial Narrow"/>
                    <w:i/>
                    <w:iCs/>
                    <w:color w:val="000000"/>
                    <w:spacing w:val="-2"/>
                    <w:sz w:val="18"/>
                    <w:szCs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A72C27" w:rsidRPr="00A72C27" w14:paraId="5608078F" w14:textId="77777777" w:rsidTr="0061775C">
        <w:trPr>
          <w:trHeight w:val="705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520FEFAE" w14:textId="77777777" w:rsidR="00A72C27" w:rsidRDefault="00A72C27" w:rsidP="00427F8A">
            <w:pPr>
              <w:rPr>
                <w:color w:val="C00000"/>
              </w:rPr>
            </w:pPr>
          </w:p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1980139276"/>
              <w:lock w:val="sdtContentLocked"/>
              <w:placeholder>
                <w:docPart w:val="EE1186B077BA40DDBB90E0E33FCE551C"/>
              </w:placeholder>
            </w:sdtPr>
            <w:sdtEndPr/>
            <w:sdtContent>
              <w:p w14:paraId="486AD328" w14:textId="77777777" w:rsidR="00A72C27" w:rsidRDefault="00A72C27" w:rsidP="00A72C2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Lerninhalte </w:t>
                </w:r>
              </w:p>
              <w:p w14:paraId="4533836B" w14:textId="77777777" w:rsidR="00A72C27" w:rsidRDefault="00A72C27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D50A8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(Übersetzung englisch)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-877013144"/>
              <w:lock w:val="sdtLocked"/>
              <w:placeholder>
                <w:docPart w:val="43B76134521141C29770FCE475F6633C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64456A33" w14:textId="77777777" w:rsidR="00A72C27" w:rsidRPr="004D50A8" w:rsidRDefault="007933FA" w:rsidP="007933FA">
                <w:pPr>
                  <w:spacing w:before="120"/>
                  <w:rPr>
                    <w:rFonts w:ascii="Arial" w:hAnsi="Arial"/>
                    <w:sz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46315" w:rsidRPr="00E12D2F" w14:paraId="1C1330DE" w14:textId="77777777" w:rsidTr="0061775C">
        <w:trPr>
          <w:trHeight w:val="872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116344760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0D16DB69" w14:textId="77777777" w:rsidR="00846315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1k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324152479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40EBF22F" w14:textId="77777777" w:rsidR="00846315" w:rsidRPr="00846315" w:rsidRDefault="00846315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Lernergebnisse/</w:t>
                </w: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>Kompetenzen</w:t>
                </w:r>
              </w:p>
            </w:sdtContent>
          </w:sdt>
        </w:tc>
        <w:sdt>
          <w:sdtPr>
            <w:rPr>
              <w:rStyle w:val="Flietext"/>
            </w:rPr>
            <w:id w:val="1238283427"/>
            <w:placeholder>
              <w:docPart w:val="E5A66AF7A64E4B75827CDDCC3B22F0A3"/>
            </w:placeholder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938" w:type="dxa"/>
                <w:tcBorders>
                  <w:top w:val="single" w:sz="4" w:space="0" w:color="FBD4B4" w:themeColor="accent6" w:themeTint="66"/>
                  <w:left w:val="single" w:sz="4" w:space="0" w:color="FBD4B4" w:themeColor="accent6" w:themeTint="66"/>
                  <w:bottom w:val="single" w:sz="4" w:space="0" w:color="FBD4B4" w:themeColor="accent6" w:themeTint="66"/>
                  <w:right w:val="nil"/>
                </w:tcBorders>
                <w:vAlign w:val="center"/>
              </w:tcPr>
              <w:sdt>
                <w:sdtPr>
                  <w:rPr>
                    <w:rStyle w:val="Flietext"/>
                  </w:rPr>
                  <w:id w:val="-1371301940"/>
                  <w:lock w:val="sdtLocked"/>
                  <w:placeholder>
                    <w:docPart w:val="68C73558FC3545E9AC02AC0659F1733A"/>
                  </w:placeholder>
                  <w:showingPlcHdr/>
                </w:sdtPr>
                <w:sdtEndPr>
                  <w:rPr>
                    <w:rStyle w:val="Absatz-Standardschriftart"/>
                    <w:rFonts w:asciiTheme="minorHAnsi" w:hAnsiTheme="minorHAnsi"/>
                    <w:sz w:val="22"/>
                  </w:rPr>
                </w:sdtEndPr>
                <w:sdtContent>
                  <w:p w14:paraId="36B6C0E7" w14:textId="77777777" w:rsidR="00846315" w:rsidRPr="00E12D2F" w:rsidRDefault="007933FA" w:rsidP="007933FA">
                    <w:pPr>
                      <w:spacing w:before="120"/>
                      <w:rPr>
                        <w:rFonts w:ascii="Arial" w:hAnsi="Arial"/>
                        <w:sz w:val="18"/>
                      </w:rPr>
                    </w:pPr>
                    <w:r w:rsidRPr="004C3A30">
                      <w:rPr>
                        <w:rStyle w:val="Platzhaltertext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A72C27" w:rsidRPr="00E12D2F" w14:paraId="1B350037" w14:textId="77777777" w:rsidTr="0061775C">
        <w:trPr>
          <w:trHeight w:val="1081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27466B0C" w14:textId="77777777" w:rsidR="00A72C27" w:rsidRDefault="00A72C27" w:rsidP="00427F8A">
            <w:pPr>
              <w:rPr>
                <w:color w:val="C00000"/>
              </w:rPr>
            </w:pPr>
          </w:p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361932092"/>
              <w:lock w:val="sdtContentLocked"/>
              <w:placeholder>
                <w:docPart w:val="AAE00492B6EE41F497430C7B3C8DA6DE"/>
              </w:placeholder>
            </w:sdtPr>
            <w:sdtEndPr/>
            <w:sdtContent>
              <w:p w14:paraId="53858041" w14:textId="77777777" w:rsidR="00B203E4" w:rsidRDefault="00A72C27" w:rsidP="00A72C2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Lernergebnisse/</w:t>
                </w:r>
                <w:r w:rsidRPr="008463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>Kompetenzen</w:t>
                </w:r>
              </w:p>
              <w:p w14:paraId="43960FBC" w14:textId="77777777" w:rsidR="00A72C27" w:rsidRDefault="00B203E4" w:rsidP="00B203E4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D50A8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(Übersetzung englisch)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624044849"/>
              <w:lock w:val="sdtLocked"/>
              <w:placeholder>
                <w:docPart w:val="A98E97BF46E842B681EAAEA5404A1A3E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6EE67C21" w14:textId="77777777" w:rsidR="00A72C27" w:rsidRDefault="007933FA" w:rsidP="007933FA">
                <w:pPr>
                  <w:spacing w:before="120"/>
                  <w:rPr>
                    <w:rStyle w:val="Flietext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B24D7" w14:paraId="1945E99D" w14:textId="77777777" w:rsidTr="00512DD1">
        <w:trPr>
          <w:trHeight w:val="2658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1052964862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5B560C21" w14:textId="77777777" w:rsidR="00CB24D7" w:rsidRPr="0001080E" w:rsidRDefault="004A30B8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1l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348720515"/>
              <w:lock w:val="sdtContentLocked"/>
              <w:placeholder>
                <w:docPart w:val="E5A66AF7A64E4B75827CDDCC3B22F0A3"/>
              </w:placeholder>
            </w:sdtPr>
            <w:sdtEndPr/>
            <w:sdtContent>
              <w:p w14:paraId="0F1C3924" w14:textId="77777777" w:rsidR="00A655C2" w:rsidRDefault="00A655C2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Workloadberechnung</w:t>
                </w:r>
              </w:p>
              <w:p w14:paraId="48C8C3D0" w14:textId="77777777" w:rsidR="00CB24D7" w:rsidRPr="00846315" w:rsidRDefault="00A655C2" w:rsidP="0084631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6091F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(a: Berechnung Präsenzzeit und Arbeit</w:t>
                </w:r>
                <w:r w:rsidR="00B6091F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s</w:t>
                </w:r>
                <w:r w:rsidRPr="00B6091F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stunden)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dotted" w:sz="4" w:space="0" w:color="FFFFFF" w:themeColor="background1"/>
              <w:bottom w:val="single" w:sz="4" w:space="0" w:color="FBD4B4" w:themeColor="accent6" w:themeTint="66"/>
              <w:right w:val="dotted" w:sz="4" w:space="0" w:color="FFFFFF" w:themeColor="background1"/>
            </w:tcBorders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594543532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590CE312" w14:textId="77777777" w:rsidR="009163CF" w:rsidRDefault="009163CF" w:rsidP="00733809">
                <w:pPr>
                  <w:pStyle w:val="EinfAbs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  <w:p w14:paraId="5E700194" w14:textId="77777777" w:rsidR="008327A3" w:rsidRDefault="008327A3" w:rsidP="00733809">
                <w:pPr>
                  <w:pStyle w:val="EinfAbs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Die Gesamtsumme der Präsenz- und Arbeitsstunden des Moduls wird zum Abschluss der Detailangaben  a) bis c) gesondert angegeben.</w:t>
                </w:r>
              </w:p>
            </w:sdtContent>
          </w:sdt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118947472"/>
              <w:lock w:val="sdtContentLocked"/>
              <w:placeholder>
                <w:docPart w:val="35266FB76FD64CFDAE0A77F6B91B9F9F"/>
              </w:placeholder>
            </w:sdtPr>
            <w:sdtEndPr>
              <w:rPr>
                <w:color w:val="auto"/>
                <w:sz w:val="24"/>
                <w:szCs w:val="24"/>
              </w:rPr>
            </w:sdtEndPr>
            <w:sdtContent>
              <w:p w14:paraId="09F97504" w14:textId="77777777" w:rsidR="004D50A8" w:rsidRDefault="004D50A8" w:rsidP="009222C2">
                <w:pPr>
                  <w:pStyle w:val="EinfAbs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  <w:p w14:paraId="420AE3A9" w14:textId="77777777" w:rsidR="004D50A8" w:rsidRPr="00C37CF7" w:rsidRDefault="009222C2" w:rsidP="009222C2">
                <w:pPr>
                  <w:pStyle w:val="EinfAbs"/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</w:pPr>
                <w:r w:rsidRPr="00C37CF7"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  <w:t xml:space="preserve">a) </w:t>
                </w:r>
                <w:r w:rsidRPr="00C37CF7"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  <w:t>Detailberechnung:</w:t>
                </w:r>
                <w:r w:rsidRPr="00C37CF7">
                  <w:rPr>
                    <w:rFonts w:ascii="Arial Narrow" w:hAnsi="Arial Narrow" w:cs="Arial Narrow"/>
                    <w:color w:val="auto"/>
                    <w:sz w:val="18"/>
                    <w:szCs w:val="18"/>
                  </w:rPr>
                  <w:t xml:space="preserve"> </w:t>
                </w:r>
                <w:r w:rsidR="00C37CF7">
                  <w:rPr>
                    <w:rFonts w:ascii="Arial Narrow" w:hAnsi="Arial Narrow" w:cs="Arial Narrow"/>
                    <w:color w:val="auto"/>
                    <w:sz w:val="18"/>
                    <w:szCs w:val="18"/>
                  </w:rPr>
                  <w:br/>
                </w:r>
                <w:r w:rsid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 xml:space="preserve">    </w:t>
                </w:r>
                <w:r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SWS</w:t>
                </w:r>
                <w:r w:rsidR="00A755E6"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 xml:space="preserve"> </w:t>
                </w:r>
                <w:r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/</w:t>
                </w:r>
                <w:r w:rsidR="00A755E6"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 xml:space="preserve"> </w:t>
                </w:r>
                <w:r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Präs</w:t>
                </w:r>
                <w:r w:rsidR="00A755E6"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enzzeit /</w:t>
                </w:r>
                <w:r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Arbeitsstunden</w:t>
                </w:r>
                <w:r w:rsidRPr="00C37CF7">
                  <w:rPr>
                    <w:rFonts w:ascii="Arial Narrow" w:hAnsi="Arial Narrow" w:cs="Arial Narrow"/>
                    <w:color w:val="auto"/>
                    <w:sz w:val="18"/>
                    <w:szCs w:val="18"/>
                  </w:rPr>
                  <w:t xml:space="preserve"> </w:t>
                </w:r>
                <w:r w:rsidRPr="00C37CF7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pro Lehrveranstaltungsart im Modul</w:t>
                </w:r>
              </w:p>
              <w:p w14:paraId="36CC8FA1" w14:textId="77777777" w:rsidR="009222C2" w:rsidRDefault="007A38D0" w:rsidP="009222C2">
                <w:pPr>
                  <w:pStyle w:val="EinfAbs"/>
                  <w:rPr>
                    <w:rFonts w:ascii="Arial" w:hAnsi="Arial" w:cs="Arial"/>
                    <w:b/>
                    <w:bCs/>
                  </w:rPr>
                </w:pPr>
              </w:p>
            </w:sdtContent>
          </w:sdt>
          <w:tbl>
            <w:tblPr>
              <w:tblStyle w:val="Tabellenraster"/>
              <w:tblW w:w="7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840"/>
              <w:gridCol w:w="2144"/>
              <w:gridCol w:w="850"/>
              <w:gridCol w:w="1276"/>
              <w:gridCol w:w="851"/>
              <w:gridCol w:w="1701"/>
            </w:tblGrid>
            <w:tr w:rsidR="00A755E6" w14:paraId="4067937F" w14:textId="77777777" w:rsidTr="00C37CF7">
              <w:trPr>
                <w:trHeight w:val="626"/>
              </w:trPr>
              <w:tc>
                <w:tcPr>
                  <w:tcW w:w="310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60AEE708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54741152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33FA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30E20C0D" w14:textId="77777777" w:rsidR="009222C2" w:rsidRDefault="007A38D0" w:rsidP="00C37CF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1085224088"/>
                      <w:lock w:val="sdtLocked"/>
                      <w:placeholder>
                        <w:docPart w:val="4C3166C68CD64FCEA4C0D62C1859A186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C37CF7">
                        <w:rPr>
                          <w:rStyle w:val="Rot"/>
                        </w:rPr>
                        <w:t>Anzahl</w:t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6AF52902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295596708"/>
                      <w:lock w:val="sdtContentLocked"/>
                      <w:placeholder>
                        <w:docPart w:val="5C5216C77AD64F8F95D3F804C71C8A7B"/>
                      </w:placeholder>
                    </w:sdtPr>
                    <w:sdtEndPr/>
                    <w:sdtContent>
                      <w:r w:rsidR="009222C2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Vorlesung(en) mit jeweils 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5A332D35" w14:textId="77777777" w:rsidR="009222C2" w:rsidRDefault="007A38D0" w:rsidP="00C37CF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172415268"/>
                      <w:lock w:val="sdtLocked"/>
                      <w:placeholder>
                        <w:docPart w:val="DB92CA84EEC44AE3BA54C30FE4CD873A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C37CF7">
                        <w:rPr>
                          <w:rStyle w:val="Rot"/>
                        </w:rPr>
                        <w:t>Anzahl</w:t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785A3147" w14:textId="77777777" w:rsidR="009222C2" w:rsidRDefault="007A38D0" w:rsidP="005D6016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806580216"/>
                      <w:lock w:val="sdtContentLocked"/>
                      <w:placeholder>
                        <w:docPart w:val="A3877C1E39E840CBBCC7479E423D8FA6"/>
                      </w:placeholder>
                    </w:sdtPr>
                    <w:sdtEndPr/>
                    <w:sdtContent>
                      <w:r w:rsidR="0074098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SWS mit insgesamt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372167A1" w14:textId="77777777" w:rsidR="009222C2" w:rsidRDefault="007A38D0" w:rsidP="00C37CF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885302481"/>
                      <w:lock w:val="sdtLocked"/>
                      <w:placeholder>
                        <w:docPart w:val="FABF2082F4594D1282C87AD2E8964B01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C37CF7">
                        <w:rPr>
                          <w:rStyle w:val="Rot"/>
                        </w:rPr>
                        <w:t>Anzahl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FBD4B4" w:themeColor="accent6" w:themeTint="66"/>
                  </w:tcBorders>
                  <w:vAlign w:val="center"/>
                </w:tcPr>
                <w:p w14:paraId="179168A0" w14:textId="77777777" w:rsidR="009222C2" w:rsidRDefault="007A38D0" w:rsidP="005D6016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644894188"/>
                      <w:lock w:val="sdtContentLocked"/>
                      <w:placeholder>
                        <w:docPart w:val="8706EDCDD2B145F0958E1845B3428D05"/>
                      </w:placeholder>
                    </w:sdtPr>
                    <w:sdtEndPr/>
                    <w:sdtContent>
                      <w:r w:rsidR="009222C2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Stunden Präsenzzeit</w:t>
                      </w:r>
                    </w:sdtContent>
                  </w:sdt>
                </w:p>
              </w:tc>
            </w:tr>
            <w:tr w:rsidR="00A755E6" w14:paraId="3BA9D39C" w14:textId="77777777" w:rsidTr="00C37CF7">
              <w:trPr>
                <w:trHeight w:val="696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0925304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02316857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8879F29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152914501"/>
                      <w:lock w:val="sdtLocked"/>
                      <w:placeholder>
                        <w:docPart w:val="124249D7F1A24AA586789D2AB305BECC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35F1D883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409920601"/>
                      <w:lock w:val="sdtContentLocked"/>
                      <w:placeholder>
                        <w:docPart w:val="581BBAF3137D4552B90E4DE7ABC6617F"/>
                      </w:placeholder>
                    </w:sdtPr>
                    <w:sdtEndPr/>
                    <w:sdtContent>
                      <w:r w:rsidR="009222C2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Seminar(en) mit jeweils 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A0BF3A8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249174644"/>
                      <w:lock w:val="sdtLocked"/>
                      <w:placeholder>
                        <w:docPart w:val="80CB3EEC12A1444AA56D68182EF6124C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78F343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927722483"/>
                      <w:lock w:val="sdtContentLocked"/>
                      <w:placeholder>
                        <w:docPart w:val="8B69D1E434D44A26AABDBEBBC5553BE0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SWS </w:t>
                      </w:r>
                      <w:r w:rsidR="009222C2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mit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2BD421EA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40237082"/>
                      <w:lock w:val="sdtLocked"/>
                      <w:placeholder>
                        <w:docPart w:val="661C60CF51D549A5977828043E421440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425DD5C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162513401"/>
                      <w:lock w:val="sdtContentLocked"/>
                      <w:placeholder>
                        <w:docPart w:val="E4577D44A93F40C6BD3F0FC24B6D725B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Stunden Präsenzzeit</w:t>
                      </w:r>
                    </w:sdtContent>
                  </w:sdt>
                </w:p>
              </w:tc>
            </w:tr>
            <w:tr w:rsidR="00A755E6" w14:paraId="4ACC4664" w14:textId="77777777" w:rsidTr="00C37CF7">
              <w:trPr>
                <w:trHeight w:val="692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D27E28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62519265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33FA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E2B6E73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507872303"/>
                      <w:lock w:val="sdtLocked"/>
                      <w:placeholder>
                        <w:docPart w:val="A8075F9BEF5D45A8BD2913DF9E2F746C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3391E32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771585808"/>
                      <w:lock w:val="sdtContentLocked"/>
                      <w:placeholder>
                        <w:docPart w:val="48FCCB5F903E4C68971212253C2917A4"/>
                      </w:placeholder>
                    </w:sdtPr>
                    <w:sdtEndPr/>
                    <w:sdtContent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Übung(en) mit jeweils               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21485E13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1955314233"/>
                      <w:lock w:val="sdtLocked"/>
                      <w:placeholder>
                        <w:docPart w:val="4DE495CD0D6542CC87F972ABCF25B675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04DC6A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359971326"/>
                      <w:lock w:val="sdtContentLocked"/>
                      <w:placeholder>
                        <w:docPart w:val="F557A94F3D2D46FF8F84D263C1BA072B"/>
                      </w:placeholder>
                    </w:sdtPr>
                    <w:sdtEndPr/>
                    <w:sdtContent>
                      <w:r w:rsidR="00482B3F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SWS 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mit insgesamt   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2CC01DC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616912693"/>
                      <w:lock w:val="sdtLocked"/>
                      <w:placeholder>
                        <w:docPart w:val="C9EFCD3D7ADC474A8839B3980E0F6E4D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770507B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433330413"/>
                      <w:lock w:val="sdtContentLocked"/>
                      <w:placeholder>
                        <w:docPart w:val="0B27083BA60341A4969447E67DFFBCF1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pacing w:val="-4"/>
                          <w:sz w:val="18"/>
                          <w:szCs w:val="18"/>
                        </w:rPr>
                        <w:t>Stunden Präsenzzeit</w:t>
                      </w:r>
                    </w:sdtContent>
                  </w:sdt>
                </w:p>
              </w:tc>
            </w:tr>
            <w:tr w:rsidR="00A755E6" w14:paraId="5C072591" w14:textId="77777777" w:rsidTr="00C37CF7">
              <w:trPr>
                <w:trHeight w:val="843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9B53DA7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63829801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90AE28B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776323350"/>
                      <w:lock w:val="sdtLocked"/>
                      <w:placeholder>
                        <w:docPart w:val="8B4DB04E8E3E463EA6BE32D541CCE647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1A1D527" w14:textId="77777777" w:rsidR="009222C2" w:rsidRDefault="007A38D0" w:rsidP="002826E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050304919"/>
                      <w:lock w:val="sdtContentLocked"/>
                      <w:placeholder>
                        <w:docPart w:val="A39D86EBF62A44C8B0EA488EA2D54786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Praktikum/Praktika 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mit  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87AE6C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394385733"/>
                      <w:lock w:val="sdtLocked"/>
                      <w:placeholder>
                        <w:docPart w:val="913C98FD09EC47D0939F64F68D0CC6B4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DF511B3" w14:textId="77777777" w:rsidR="009222C2" w:rsidRDefault="007A38D0" w:rsidP="00E604FC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542120106"/>
                      <w:lock w:val="sdtContentLocked"/>
                      <w:placeholder>
                        <w:docPart w:val="2FC326FED4DD42F2A4812E52BEE1D087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insgesamt Arbeitsstunden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DB4E7F3" w14:textId="77777777" w:rsidR="009222C2" w:rsidRDefault="009222C2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0335315" w14:textId="77777777" w:rsidR="009222C2" w:rsidRDefault="009222C2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755E6" w14:paraId="1A5C7052" w14:textId="77777777" w:rsidTr="00C37CF7">
              <w:trPr>
                <w:trHeight w:val="700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9391CD2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14728724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3F136268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1169102092"/>
                      <w:lock w:val="sdtLocked"/>
                      <w:placeholder>
                        <w:docPart w:val="6A8195CD82424ABEB1921C2582FC227D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5B2F982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372156695"/>
                      <w:lock w:val="sdtContentLocked"/>
                      <w:placeholder>
                        <w:docPart w:val="9683D0A94F3F4C019F4DD2CF8CBCCEB3"/>
                      </w:placeholder>
                    </w:sdtPr>
                    <w:sdtEndPr/>
                    <w:sdtContent>
                      <w:r w:rsidR="002826E7">
                        <w:rPr>
                          <w:rFonts w:ascii="Arial Narrow" w:hAnsi="Arial Narrow" w:cs="Arial Narrow"/>
                          <w:spacing w:val="-4"/>
                          <w:sz w:val="18"/>
                          <w:szCs w:val="18"/>
                        </w:rPr>
                        <w:t xml:space="preserve">Begleitseminar(en) mit jeweils 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   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E1AE63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014880721"/>
                      <w:lock w:val="sdtLocked"/>
                      <w:placeholder>
                        <w:docPart w:val="C14566DBA4834CADA27D026B81587111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8FF8F3A" w14:textId="77777777" w:rsidR="009222C2" w:rsidRDefault="007A38D0" w:rsidP="002826E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660263240"/>
                      <w:lock w:val="sdtContentLocked"/>
                      <w:placeholder>
                        <w:docPart w:val="7B68A53127654344AF565E7474334B2F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SWS 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mit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4F26481C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874038740"/>
                      <w:lock w:val="sdtLocked"/>
                      <w:placeholder>
                        <w:docPart w:val="0E3C02B628BD4BF5B19F0DFF39221A37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AA9422D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2073952089"/>
                      <w:lock w:val="sdtContentLocked"/>
                      <w:placeholder>
                        <w:docPart w:val="A641E4927ED64399A192B36039C701DC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insg. Stunden Präsenzzeit</w:t>
                      </w:r>
                    </w:sdtContent>
                  </w:sdt>
                </w:p>
              </w:tc>
            </w:tr>
            <w:tr w:rsidR="00A755E6" w14:paraId="3C4857DD" w14:textId="77777777" w:rsidTr="00C37CF7">
              <w:trPr>
                <w:trHeight w:val="696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674DC790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209080821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2DEDCDFC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916520109"/>
                      <w:lock w:val="sdtLocked"/>
                      <w:placeholder>
                        <w:docPart w:val="40689B7485994CD5A588877FF5CF2941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703FAE4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979534689"/>
                      <w:lock w:val="sdtContentLocked"/>
                      <w:placeholder>
                        <w:docPart w:val="9CA910D546FC46F4A4E163AA7E6A44A4"/>
                      </w:placeholder>
                    </w:sdtPr>
                    <w:sdtEndPr/>
                    <w:sdtContent>
                      <w:r w:rsidR="002826E7">
                        <w:rPr>
                          <w:rFonts w:ascii="Arial Narrow" w:hAnsi="Arial Narrow" w:cs="Arial Narrow"/>
                          <w:spacing w:val="-4"/>
                          <w:sz w:val="18"/>
                          <w:szCs w:val="18"/>
                        </w:rPr>
                        <w:t>Laborpraktikum/-praktika mit je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EBCB51A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642200799"/>
                      <w:lock w:val="sdtLocked"/>
                      <w:placeholder>
                        <w:docPart w:val="CCBE1DEA095A4F9881A7006CB2AECF35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87C69BA" w14:textId="77777777" w:rsidR="009222C2" w:rsidRDefault="007A38D0" w:rsidP="002826E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508496698"/>
                      <w:lock w:val="sdtContentLocked"/>
                      <w:placeholder>
                        <w:docPart w:val="2D32BE97218D445CAE0B258DA59997E1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SWS 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mit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7F1091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223335255"/>
                      <w:lock w:val="sdtLocked"/>
                      <w:placeholder>
                        <w:docPart w:val="94665CF37C3743D294117782D4E1222F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4F7AA2D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pacing w:val="-5"/>
                        <w:sz w:val="17"/>
                        <w:szCs w:val="17"/>
                      </w:rPr>
                      <w:id w:val="-930653514"/>
                      <w:lock w:val="sdtContentLocked"/>
                      <w:placeholder>
                        <w:docPart w:val="37425CB6601149548186A48CBCF24113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insg. Stunden Präsenzzeit</w:t>
                      </w:r>
                    </w:sdtContent>
                  </w:sdt>
                </w:p>
              </w:tc>
            </w:tr>
            <w:tr w:rsidR="00A755E6" w14:paraId="21B50066" w14:textId="77777777" w:rsidTr="00C37CF7">
              <w:trPr>
                <w:trHeight w:val="706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3E5F991E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203684435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481F9F3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46010938"/>
                      <w:lock w:val="sdtLocked"/>
                      <w:placeholder>
                        <w:docPart w:val="787BCE9977054CD8A24BF002ABB1D1C8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395EC841" w14:textId="77777777" w:rsidR="009222C2" w:rsidRDefault="007A38D0" w:rsidP="002826E7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678228791"/>
                      <w:lock w:val="sdtContentLocked"/>
                      <w:placeholder>
                        <w:docPart w:val="B35F727BF5DA4F509799E0928BE4BB0D"/>
                      </w:placeholder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Tutorium/Tutorien 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mit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4352B86" w14:textId="77777777" w:rsidR="009222C2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254632938"/>
                      <w:lock w:val="sdtLocked"/>
                      <w:placeholder>
                        <w:docPart w:val="A88B58FA4E564F06BBFDFB8019308D31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06D37938" w14:textId="77777777" w:rsidR="009222C2" w:rsidRDefault="007A38D0" w:rsidP="005D6016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813549986"/>
                      <w:lock w:val="sdtContentLocked"/>
                      <w:placeholder>
                        <w:docPart w:val="838637F640A343D5AD9E582ABC651058"/>
                      </w:placeholder>
                    </w:sdtPr>
                    <w:sdtEndPr/>
                    <w:sdtContent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insg. Stunden Präsenzzeit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9DDFC08" w14:textId="77777777" w:rsidR="009222C2" w:rsidRDefault="009222C2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41AC2EE" w14:textId="77777777" w:rsidR="009222C2" w:rsidRDefault="009222C2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826E7" w14:paraId="40AA1D78" w14:textId="77777777" w:rsidTr="00C37CF7">
              <w:trPr>
                <w:trHeight w:val="830"/>
              </w:trPr>
              <w:tc>
                <w:tcPr>
                  <w:tcW w:w="31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37DD1E06" w14:textId="77777777" w:rsidR="002826E7" w:rsidRDefault="007A38D0" w:rsidP="009222C2">
                  <w:pPr>
                    <w:pStyle w:val="EinfAbs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30130074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38D5A545" w14:textId="77777777" w:rsidR="002826E7" w:rsidRDefault="007A38D0" w:rsidP="009222C2">
                  <w:pPr>
                    <w:pStyle w:val="EinfAbs"/>
                    <w:rPr>
                      <w:rStyle w:val="Rot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862719137"/>
                      <w:lock w:val="sdtLocked"/>
                      <w:placeholder>
                        <w:docPart w:val="EBD8FB098D494172B69E28467D2C7886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2144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73220C7" w14:textId="77777777" w:rsidR="002826E7" w:rsidRDefault="007A38D0" w:rsidP="002826E7">
                  <w:pPr>
                    <w:pStyle w:val="EinfAbs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909108893"/>
                      <w:lock w:val="sdtContentLocked"/>
                      <w:placeholder>
                        <w:docPart w:val="A90E4D9A70424FD88AD83F395F2E61F6"/>
                      </w:placeholder>
                    </w:sdtPr>
                    <w:sdtEndPr/>
                    <w:sdtContent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Exkursion(en) mit jeweils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592074E4" w14:textId="77777777" w:rsidR="002826E7" w:rsidRDefault="007A38D0" w:rsidP="009222C2">
                  <w:pPr>
                    <w:pStyle w:val="EinfAbs"/>
                    <w:rPr>
                      <w:rStyle w:val="Rot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-1583978380"/>
                      <w:lock w:val="sdtLocked"/>
                      <w:placeholder>
                        <w:docPart w:val="10A9431BB93B4EDE89F9681BDBE41E45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6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4D313FBF" w14:textId="77777777" w:rsidR="002826E7" w:rsidRDefault="007A38D0" w:rsidP="005D6016">
                  <w:pPr>
                    <w:pStyle w:val="EinfAbs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986862637"/>
                      <w:lock w:val="sdtContentLocked"/>
                    </w:sdtPr>
                    <w:sdtEndPr/>
                    <w:sdtContent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</w:t>
                      </w:r>
                      <w:r w:rsidR="00482B3F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WS</w:t>
                      </w:r>
                      <w:r w:rsidR="002826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 mit insgesamt</w:t>
                      </w:r>
                    </w:sdtContent>
                  </w:sdt>
                </w:p>
              </w:tc>
              <w:tc>
                <w:tcPr>
                  <w:tcW w:w="85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756751F5" w14:textId="77777777" w:rsidR="002826E7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Style w:val="Rot"/>
                      </w:rPr>
                      <w:tag w:val="Anzahl"/>
                      <w:id w:val="1405255936"/>
                      <w:lock w:val="sdtLocked"/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FBD4B4" w:themeColor="accent6" w:themeTint="66"/>
                    <w:bottom w:val="single" w:sz="4" w:space="0" w:color="FBD4B4" w:themeColor="accent6" w:themeTint="66"/>
                  </w:tcBorders>
                  <w:shd w:val="clear" w:color="auto" w:fill="auto"/>
                  <w:vAlign w:val="center"/>
                </w:tcPr>
                <w:p w14:paraId="17C02076" w14:textId="77777777" w:rsidR="002826E7" w:rsidRDefault="007A38D0" w:rsidP="009222C2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278295814"/>
                      <w:lock w:val="sdtContentLocked"/>
                    </w:sdtPr>
                    <w:sdtEndPr/>
                    <w:sdtContent>
                      <w:r w:rsidR="005D6016">
                        <w:rPr>
                          <w:rFonts w:ascii="Arial Narrow" w:hAnsi="Arial Narrow" w:cs="Arial Narrow"/>
                          <w:spacing w:val="-5"/>
                          <w:sz w:val="17"/>
                          <w:szCs w:val="17"/>
                        </w:rPr>
                        <w:t>Arbeitsstunden</w:t>
                      </w:r>
                    </w:sdtContent>
                  </w:sdt>
                </w:p>
              </w:tc>
            </w:tr>
            <w:tr w:rsidR="00961605" w14:paraId="6C9B5875" w14:textId="77777777" w:rsidTr="00C37CF7">
              <w:trPr>
                <w:trHeight w:val="2197"/>
              </w:trPr>
              <w:tc>
                <w:tcPr>
                  <w:tcW w:w="7972" w:type="dxa"/>
                  <w:gridSpan w:val="7"/>
                  <w:tcBorders>
                    <w:top w:val="single" w:sz="4" w:space="0" w:color="FBD4B4" w:themeColor="accent6" w:themeTint="66"/>
                    <w:bottom w:val="nil"/>
                  </w:tcBorders>
                  <w:vAlign w:val="center"/>
                </w:tcPr>
                <w:p w14:paraId="59394CD3" w14:textId="77777777" w:rsidR="00A755E6" w:rsidRDefault="00A755E6" w:rsidP="00961605">
                  <w:pPr>
                    <w:pStyle w:val="EinfAbs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  <w:p w14:paraId="06451864" w14:textId="77777777" w:rsidR="00961605" w:rsidRDefault="007A38D0" w:rsidP="00961605">
                  <w:pPr>
                    <w:pStyle w:val="EinfAbs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41701957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7CF7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61605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Style w:val="Rot"/>
                      </w:rPr>
                      <w:tag w:val="Anzahl"/>
                      <w:id w:val="-1878306747"/>
                      <w:lock w:val="sdtLocked"/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740986" w:rsidRPr="00740986">
                        <w:rPr>
                          <w:rStyle w:val="Rot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740986" w:rsidRPr="00740986">
                        <w:rPr>
                          <w:rStyle w:val="Rot"/>
                        </w:rPr>
                        <w:instrText xml:space="preserve"> FORMTEXT </w:instrText>
                      </w:r>
                      <w:r w:rsidR="00740986" w:rsidRPr="00740986">
                        <w:rPr>
                          <w:rStyle w:val="Rot"/>
                        </w:rPr>
                      </w:r>
                      <w:r w:rsidR="00740986" w:rsidRPr="00740986">
                        <w:rPr>
                          <w:rStyle w:val="Rot"/>
                        </w:rPr>
                        <w:fldChar w:fldCharType="separate"/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  <w:noProof/>
                        </w:rPr>
                        <w:t> </w:t>
                      </w:r>
                      <w:r w:rsidR="00740986" w:rsidRPr="00740986">
                        <w:rPr>
                          <w:rStyle w:val="Rot"/>
                        </w:rPr>
                        <w:fldChar w:fldCharType="end"/>
                      </w:r>
                    </w:sdtContent>
                  </w:sdt>
                  <w:r w:rsidR="00961605">
                    <w:rPr>
                      <w:rStyle w:val="Rot"/>
                    </w:rPr>
                    <w:t xml:space="preserve">    </w:t>
                  </w:r>
                  <w:r w:rsidR="00A755E6">
                    <w:rPr>
                      <w:rStyle w:val="Rot"/>
                    </w:rPr>
                    <w:t xml:space="preserve"> </w:t>
                  </w:r>
                  <w:r w:rsidR="00961605">
                    <w:rPr>
                      <w:rStyle w:val="Rot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328203987"/>
                      <w:lock w:val="sdtContentLocked"/>
                    </w:sdtPr>
                    <w:sdtEndPr/>
                    <w:sdtContent>
                      <w:r w:rsidR="00961605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sonstige Lehrveranstaltung (z.B. Blockveranstaltungen), und zwar:</w:t>
                      </w:r>
                    </w:sdtContent>
                  </w:sdt>
                </w:p>
                <w:sdt>
                  <w:sdtPr>
                    <w:rPr>
                      <w:rStyle w:val="Flietext"/>
                    </w:rPr>
                    <w:id w:val="817848123"/>
                  </w:sdtPr>
                  <w:sdtEndPr>
                    <w:rPr>
                      <w:rStyle w:val="Flietext"/>
                    </w:rPr>
                  </w:sdtEndPr>
                  <w:sdtContent>
                    <w:sdt>
                      <w:sdtPr>
                        <w:rPr>
                          <w:rStyle w:val="Flietext"/>
                        </w:rPr>
                        <w:id w:val="-1716954774"/>
                        <w:lock w:val="sdtLocked"/>
                        <w:showingPlcHdr/>
                      </w:sdtPr>
                      <w:sdtEndPr>
                        <w:rPr>
                          <w:rStyle w:val="Absatz-Standardschriftart"/>
                          <w:rFonts w:asciiTheme="minorHAnsi" w:hAnsiTheme="minorHAnsi"/>
                          <w:sz w:val="22"/>
                        </w:rPr>
                      </w:sdtEndPr>
                      <w:sdtContent>
                        <w:p w14:paraId="23C570B9" w14:textId="77777777" w:rsidR="00740986" w:rsidRDefault="007933FA" w:rsidP="00961605">
                          <w:pPr>
                            <w:spacing w:before="120"/>
                            <w:rPr>
                              <w:rStyle w:val="Flietext"/>
                            </w:rPr>
                          </w:pPr>
                          <w:r w:rsidRPr="004C3A30">
                            <w:rPr>
                              <w:rStyle w:val="Platzhaltertext"/>
                            </w:rPr>
                            <w:t>Klicken Sie hier, um Text einzugeben.</w:t>
                          </w:r>
                        </w:p>
                      </w:sdtContent>
                    </w:sdt>
                  </w:sdtContent>
                </w:sdt>
                <w:tbl>
                  <w:tblPr>
                    <w:tblStyle w:val="Tabellenraster"/>
                    <w:tblW w:w="77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9"/>
                    <w:gridCol w:w="851"/>
                    <w:gridCol w:w="1701"/>
                    <w:gridCol w:w="850"/>
                    <w:gridCol w:w="851"/>
                    <w:gridCol w:w="1276"/>
                    <w:gridCol w:w="1584"/>
                  </w:tblGrid>
                  <w:tr w:rsidR="00740986" w14:paraId="77CD9D12" w14:textId="77777777" w:rsidTr="00740986">
                    <w:tc>
                      <w:tcPr>
                        <w:tcW w:w="629" w:type="dxa"/>
                        <w:vAlign w:val="center"/>
                      </w:tcPr>
                      <w:p w14:paraId="68822C1E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Style w:val="Flietext"/>
                            </w:rPr>
                            <w:id w:val="-2064245045"/>
                            <w:lock w:val="sdtContentLocked"/>
                          </w:sdtPr>
                          <w:sdtEndPr>
                            <w:rPr>
                              <w:rStyle w:val="Flietext"/>
                            </w:rPr>
                          </w:sdtEndPr>
                          <w:sdtContent>
                            <w:r w:rsidR="00740986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</w:rPr>
                              <w:t xml:space="preserve">mit je  </w:t>
                            </w:r>
                          </w:sdtContent>
                        </w:sdt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64E35C9A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Style w:val="Rot"/>
                            </w:rPr>
                            <w:tag w:val="Anzahl"/>
                            <w:id w:val="-1911143258"/>
                            <w:lock w:val="sdtLocked"/>
                          </w:sdtPr>
                          <w:sdtEndPr>
                            <w:rPr>
                              <w:rStyle w:val="Rot"/>
                            </w:rPr>
                          </w:sdtEndPr>
                          <w:sdtContent>
                            <w:r w:rsidR="00740986" w:rsidRPr="00740986">
                              <w:rPr>
                                <w:rStyle w:val="Rot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740986" w:rsidRPr="00740986">
                              <w:rPr>
                                <w:rStyle w:val="Rot"/>
                              </w:rPr>
                              <w:instrText xml:space="preserve"> FORMTEXT </w:instrText>
                            </w:r>
                            <w:r w:rsidR="00740986" w:rsidRPr="00740986">
                              <w:rPr>
                                <w:rStyle w:val="Rot"/>
                              </w:rPr>
                            </w:r>
                            <w:r w:rsidR="00740986" w:rsidRPr="00740986">
                              <w:rPr>
                                <w:rStyle w:val="Rot"/>
                              </w:rPr>
                              <w:fldChar w:fldCharType="separate"/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</w:rPr>
                              <w:fldChar w:fldCharType="end"/>
                            </w:r>
                          </w:sdtContent>
                        </w:sdt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14:paraId="01647AC2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Fonts w:ascii="Arial Narrow" w:hAnsi="Arial Narrow" w:cs="Arial Narrow"/>
                              <w:sz w:val="18"/>
                              <w:szCs w:val="18"/>
                            </w:rPr>
                            <w:id w:val="-1585989575"/>
                            <w:lock w:val="sdtContentLocked"/>
                          </w:sdtPr>
                          <w:sdtEndPr/>
                          <w:sdtContent>
                            <w:r w:rsidR="00740986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</w:rPr>
                              <w:t xml:space="preserve">SWS / mit insgesamt  </w:t>
                            </w:r>
                          </w:sdtContent>
                        </w:sdt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06C60CCB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Style w:val="Rot"/>
                            </w:rPr>
                            <w:tag w:val="Anzahl"/>
                            <w:id w:val="1341736858"/>
                            <w:lock w:val="sdtLocked"/>
                          </w:sdtPr>
                          <w:sdtEndPr>
                            <w:rPr>
                              <w:rStyle w:val="Rot"/>
                            </w:rPr>
                          </w:sdtEndPr>
                          <w:sdtContent>
                            <w:r w:rsidR="00740986" w:rsidRPr="00740986">
                              <w:rPr>
                                <w:rStyle w:val="Rot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740986" w:rsidRPr="00740986">
                              <w:rPr>
                                <w:rStyle w:val="Rot"/>
                              </w:rPr>
                              <w:instrText xml:space="preserve"> FORMTEXT </w:instrText>
                            </w:r>
                            <w:r w:rsidR="00740986" w:rsidRPr="00740986">
                              <w:rPr>
                                <w:rStyle w:val="Rot"/>
                              </w:rPr>
                            </w:r>
                            <w:r w:rsidR="00740986" w:rsidRPr="00740986">
                              <w:rPr>
                                <w:rStyle w:val="Rot"/>
                              </w:rPr>
                              <w:fldChar w:fldCharType="separate"/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  <w:noProof/>
                              </w:rPr>
                              <w:t> </w:t>
                            </w:r>
                            <w:r w:rsidR="00740986" w:rsidRPr="00740986">
                              <w:rPr>
                                <w:rStyle w:val="Rot"/>
                              </w:rPr>
                              <w:fldChar w:fldCharType="end"/>
                            </w:r>
                          </w:sdtContent>
                        </w:sdt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76E57095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Fonts w:ascii="Arial Narrow" w:hAnsi="Arial Narrow" w:cs="Arial Narrow"/>
                              <w:sz w:val="18"/>
                              <w:szCs w:val="18"/>
                            </w:rPr>
                            <w:id w:val="-538130827"/>
                            <w:lock w:val="sdtContentLocked"/>
                          </w:sdtPr>
                          <w:sdtEndPr/>
                          <w:sdtContent>
                            <w:r w:rsidR="00740986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</w:rPr>
                              <w:t>Stunden</w:t>
                            </w:r>
                          </w:sdtContent>
                        </w:sdt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5B1CE93E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Fonts w:ascii="Arial Narrow" w:hAnsi="Arial Narrow" w:cs="Arial Narrow"/>
                              <w:sz w:val="18"/>
                              <w:szCs w:val="18"/>
                            </w:rPr>
                            <w:id w:val="1187481083"/>
                            <w:lock w:val="sdtLocked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80C0D">
                              <w:rPr>
                                <w:rFonts w:ascii="MS Gothic" w:eastAsia="MS Gothic" w:hAnsi="MS Gothic" w:cs="Arial Narrow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40986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 Narrow" w:hAnsi="Arial Narrow" w:cs="Arial Narrow"/>
                              <w:sz w:val="18"/>
                              <w:szCs w:val="18"/>
                            </w:rPr>
                            <w:id w:val="-686594843"/>
                            <w:lock w:val="sdtContentLocked"/>
                          </w:sdtPr>
                          <w:sdtEndPr/>
                          <w:sdtContent>
                            <w:r w:rsidR="00740986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</w:rPr>
                              <w:t>Präsenzzeit</w:t>
                            </w:r>
                          </w:sdtContent>
                        </w:sdt>
                        <w:r w:rsidR="00740986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84" w:type="dxa"/>
                        <w:vAlign w:val="center"/>
                      </w:tcPr>
                      <w:p w14:paraId="7F2CE156" w14:textId="77777777" w:rsidR="00740986" w:rsidRDefault="007A38D0" w:rsidP="00740986">
                        <w:pPr>
                          <w:spacing w:before="120"/>
                          <w:rPr>
                            <w:rStyle w:val="Flietext"/>
                          </w:rPr>
                        </w:pPr>
                        <w:sdt>
                          <w:sdtPr>
                            <w:rPr>
                              <w:rFonts w:ascii="Arial Narrow" w:hAnsi="Arial Narrow" w:cs="Arial Narrow"/>
                              <w:sz w:val="18"/>
                              <w:szCs w:val="18"/>
                            </w:rPr>
                            <w:id w:val="1644925903"/>
                            <w:lock w:val="sdtLocked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80C0D">
                              <w:rPr>
                                <w:rFonts w:ascii="MS Gothic" w:eastAsia="MS Gothic" w:hAnsi="MS Gothic" w:cs="Arial Narrow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40986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 Narrow" w:hAnsi="Arial Narrow" w:cs="Arial Narrow"/>
                              <w:sz w:val="18"/>
                              <w:szCs w:val="18"/>
                            </w:rPr>
                            <w:id w:val="-1423185415"/>
                            <w:lock w:val="sdtContentLocked"/>
                          </w:sdtPr>
                          <w:sdtEndPr/>
                          <w:sdtContent>
                            <w:r w:rsidR="00740986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</w:rPr>
                              <w:t>Arbeitsstunden</w:t>
                            </w:r>
                          </w:sdtContent>
                        </w:sdt>
                      </w:p>
                    </w:tc>
                  </w:tr>
                </w:tbl>
                <w:sdt>
                  <w:sdtPr>
                    <w:rPr>
                      <w:rFonts w:ascii="Arial Narrow" w:hAnsi="Arial Narrow"/>
                      <w:color w:val="C00000"/>
                      <w:sz w:val="18"/>
                      <w:szCs w:val="18"/>
                    </w:rPr>
                    <w:id w:val="-737325282"/>
                    <w:lock w:val="sdtContentLocked"/>
                    <w:placeholder>
                      <w:docPart w:val="DefaultPlaceholder_1082065158"/>
                    </w:placeholder>
                  </w:sdtPr>
                  <w:sdtEndPr>
                    <w:rPr>
                      <w:rFonts w:asciiTheme="minorHAnsi" w:hAnsiTheme="minorHAnsi"/>
                      <w:sz w:val="22"/>
                      <w:szCs w:val="22"/>
                    </w:rPr>
                  </w:sdtEndPr>
                  <w:sdtContent>
                    <w:p w14:paraId="260FAD0F" w14:textId="77777777" w:rsidR="00961605" w:rsidRDefault="00961605" w:rsidP="007933FA">
                      <w:pPr>
                        <w:spacing w:before="240" w:line="360" w:lineRule="auto"/>
                        <w:rPr>
                          <w:color w:val="C00000"/>
                        </w:rPr>
                      </w:pPr>
                      <w:r>
                        <w:rPr>
                          <w:rFonts w:ascii="Arial Narrow" w:hAnsi="Arial Narrow"/>
                          <w:color w:val="C00000"/>
                          <w:sz w:val="18"/>
                          <w:szCs w:val="18"/>
                        </w:rPr>
                        <w:t xml:space="preserve">= </w:t>
                      </w:r>
                      <w:r w:rsidRPr="00C82E84">
                        <w:rPr>
                          <w:rFonts w:ascii="Arial Narrow" w:hAnsi="Arial Narrow"/>
                          <w:color w:val="C00000"/>
                          <w:sz w:val="18"/>
                          <w:szCs w:val="18"/>
                        </w:rPr>
                        <w:t>Summe der Präsenzzeit und Arbeitsstunden:</w:t>
                      </w:r>
                      <w:r w:rsidRPr="00C82E84">
                        <w:rPr>
                          <w:color w:val="C00000"/>
                        </w:rPr>
                        <w:t xml:space="preserve"> </w:t>
                      </w:r>
                    </w:p>
                  </w:sdtContent>
                </w:sdt>
                <w:p w14:paraId="426ED31E" w14:textId="77777777" w:rsidR="00961605" w:rsidRDefault="00961605" w:rsidP="00961605">
                  <w:pPr>
                    <w:rPr>
                      <w:rStyle w:val="Flietext"/>
                      <w:rFonts w:cs="Minion Pro"/>
                      <w:color w:val="000000"/>
                      <w:szCs w:val="24"/>
                    </w:rPr>
                  </w:pPr>
                  <w:r w:rsidRPr="00C82E84">
                    <w:rPr>
                      <w:color w:val="C00000"/>
                    </w:rPr>
                    <w:t xml:space="preserve"> </w:t>
                  </w:r>
                  <w:sdt>
                    <w:sdtPr>
                      <w:rPr>
                        <w:rStyle w:val="Flietext"/>
                        <w:rFonts w:cs="Minion Pro"/>
                        <w:color w:val="000000"/>
                        <w:szCs w:val="24"/>
                      </w:rPr>
                      <w:id w:val="-215665836"/>
                      <w:lock w:val="sdtLocked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bCs/>
                        <w:color w:val="auto"/>
                        <w:sz w:val="22"/>
                        <w:szCs w:val="18"/>
                      </w:rPr>
                    </w:sdtEndPr>
                    <w:sdtContent>
                      <w:r w:rsidR="007933FA" w:rsidRPr="004C3A30">
                        <w:rPr>
                          <w:rStyle w:val="Platzhaltertext"/>
                        </w:rPr>
                        <w:t>Klicken Sie hier, um Text einzugeben.</w:t>
                      </w:r>
                    </w:sdtContent>
                  </w:sdt>
                </w:p>
                <w:p w14:paraId="30A6085B" w14:textId="77777777" w:rsidR="00961605" w:rsidRDefault="00961605" w:rsidP="00961605">
                  <w:pPr>
                    <w:pStyle w:val="EinfAbs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E9D72B2" w14:textId="77777777" w:rsidR="009222C2" w:rsidRPr="00AA558A" w:rsidRDefault="009222C2" w:rsidP="008D5795">
            <w:pPr>
              <w:pStyle w:val="EinfAbs"/>
              <w:rPr>
                <w:rFonts w:ascii="Arial" w:hAnsi="Arial" w:cs="Arial"/>
                <w:b/>
                <w:color w:val="auto"/>
              </w:rPr>
            </w:pPr>
          </w:p>
        </w:tc>
      </w:tr>
      <w:tr w:rsidR="00B203E4" w14:paraId="71C851CD" w14:textId="77777777" w:rsidTr="00512DD1">
        <w:trPr>
          <w:trHeight w:val="1563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2A1FE26F" w14:textId="77777777" w:rsidR="00B203E4" w:rsidRPr="0001080E" w:rsidRDefault="00B203E4" w:rsidP="00CB24D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77142229"/>
              <w:lock w:val="sdtContentLocked"/>
              <w:placeholder>
                <w:docPart w:val="DefaultPlaceholder_1082065158"/>
              </w:placeholder>
            </w:sdtPr>
            <w:sdtEndPr>
              <w:rPr>
                <w:rFonts w:ascii="Arial Narrow" w:hAnsi="Arial Narrow"/>
                <w:i/>
              </w:rPr>
            </w:sdtEndPr>
            <w:sdtContent>
              <w:p w14:paraId="243E9138" w14:textId="77777777" w:rsidR="00B6091F" w:rsidRDefault="00A655C2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655C2">
                  <w:rPr>
                    <w:rFonts w:ascii="Arial" w:hAnsi="Arial" w:cs="Arial"/>
                    <w:sz w:val="18"/>
                    <w:szCs w:val="18"/>
                  </w:rPr>
                  <w:t xml:space="preserve">Workloadberechnung </w:t>
                </w:r>
              </w:p>
              <w:p w14:paraId="0F55E378" w14:textId="77777777" w:rsidR="00B203E4" w:rsidRPr="004D50A8" w:rsidRDefault="00B6091F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 Narrow" w:hAnsi="Arial Narrow" w:cs="Arial"/>
                    <w:i/>
                    <w:color w:val="C00000"/>
                    <w:sz w:val="18"/>
                    <w:szCs w:val="18"/>
                  </w:rPr>
                </w:pPr>
                <w:r w:rsidRPr="00B6091F">
                  <w:rPr>
                    <w:rFonts w:ascii="Arial Narrow" w:hAnsi="Arial Narrow" w:cs="Arial"/>
                    <w:i/>
                    <w:sz w:val="18"/>
                    <w:szCs w:val="18"/>
                  </w:rPr>
                  <w:t>(b: Vor- und Nachbereitung/</w:t>
                </w:r>
                <w:r>
                  <w:rPr>
                    <w:rFonts w:ascii="Arial Narrow" w:hAnsi="Arial Narrow" w:cs="Arial"/>
                    <w:i/>
                    <w:sz w:val="18"/>
                    <w:szCs w:val="18"/>
                  </w:rPr>
                  <w:br/>
                </w:r>
                <w:r w:rsidRPr="00B6091F">
                  <w:rPr>
                    <w:rFonts w:ascii="Arial Narrow" w:hAnsi="Arial Narrow" w:cs="Arial"/>
                    <w:i/>
                    <w:sz w:val="18"/>
                    <w:szCs w:val="18"/>
                  </w:rPr>
                  <w:t>Selbststudium)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780478752"/>
              <w:lock w:val="sdtContentLocked"/>
            </w:sdtPr>
            <w:sdtEndPr>
              <w:rPr>
                <w:b/>
                <w:bCs w:val="0"/>
                <w:color w:val="auto"/>
              </w:rPr>
            </w:sdtEndPr>
            <w:sdtContent>
              <w:p w14:paraId="6D042910" w14:textId="77777777" w:rsidR="00B203E4" w:rsidRPr="00512DD1" w:rsidRDefault="00B203E4" w:rsidP="00EE2CE7">
                <w:pPr>
                  <w:pStyle w:val="EinfAbs"/>
                  <w:spacing w:after="113"/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</w:pPr>
                <w:r w:rsidRPr="00512DD1"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  <w:t>b)</w:t>
                </w:r>
                <w:r w:rsidRPr="00512DD1"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  <w:t xml:space="preserve"> </w:t>
                </w:r>
                <w:r w:rsidRPr="00512DD1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Vor- und Nachbereitung der Veranstaltungen bzw. Selbststudium</w:t>
                </w:r>
              </w:p>
            </w:sdtContent>
          </w:sdt>
          <w:sdt>
            <w:sdtPr>
              <w:rPr>
                <w:rFonts w:ascii="Arial Narrow" w:hAnsi="Arial Narrow"/>
                <w:color w:val="C00000"/>
                <w:sz w:val="18"/>
                <w:szCs w:val="18"/>
              </w:rPr>
              <w:id w:val="-1229832058"/>
              <w:lock w:val="sdtContentLocked"/>
            </w:sdtPr>
            <w:sdtEndPr>
              <w:rPr>
                <w:rFonts w:asciiTheme="minorHAnsi" w:hAnsiTheme="minorHAnsi"/>
                <w:sz w:val="22"/>
                <w:szCs w:val="22"/>
              </w:rPr>
            </w:sdtEndPr>
            <w:sdtContent>
              <w:p w14:paraId="53A84D09" w14:textId="77777777" w:rsidR="004D50A8" w:rsidRDefault="004D50A8" w:rsidP="004D50A8">
                <w:pPr>
                  <w:spacing w:line="360" w:lineRule="auto"/>
                  <w:rPr>
                    <w:color w:val="C00000"/>
                  </w:rPr>
                </w:pPr>
                <w:r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 xml:space="preserve">= </w:t>
                </w:r>
                <w:r w:rsidRPr="00C82E84"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 xml:space="preserve">Summe der </w:t>
                </w:r>
                <w:r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>Arbeitsstunden</w:t>
                </w:r>
                <w:r w:rsidR="00482B3F"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>:</w:t>
                </w:r>
              </w:p>
            </w:sdtContent>
          </w:sdt>
          <w:sdt>
            <w:sdtPr>
              <w:rPr>
                <w:rStyle w:val="Flietext"/>
              </w:rPr>
              <w:id w:val="-1849175226"/>
              <w:lock w:val="sdtLocked"/>
              <w:showingPlcHdr/>
            </w:sdtPr>
            <w:sdtEndPr>
              <w:rPr>
                <w:rStyle w:val="Flietext"/>
              </w:rPr>
            </w:sdtEndPr>
            <w:sdtContent>
              <w:p w14:paraId="7AA046C8" w14:textId="77777777" w:rsidR="00B203E4" w:rsidRPr="004D50A8" w:rsidRDefault="007933FA" w:rsidP="007933FA">
                <w:pPr>
                  <w:rPr>
                    <w:rFonts w:ascii="Arial" w:hAnsi="Arial"/>
                    <w:sz w:val="18"/>
                  </w:rPr>
                </w:pPr>
                <w:r w:rsidRPr="003B250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B203E4" w14:paraId="79BFDF2A" w14:textId="77777777" w:rsidTr="00007A25">
        <w:trPr>
          <w:trHeight w:val="1439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2CF71C16" w14:textId="77777777" w:rsidR="00B203E4" w:rsidRPr="0001080E" w:rsidRDefault="00B203E4" w:rsidP="00CB24D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11153174"/>
              <w:placeholder>
                <w:docPart w:val="DefaultPlaceholder_1082065158"/>
              </w:placeholder>
            </w:sdtPr>
            <w:sdtEndPr>
              <w:rPr>
                <w:rFonts w:ascii="Arial Narrow" w:hAnsi="Arial Narrow"/>
                <w:i/>
              </w:rPr>
            </w:sdtEnd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00917362"/>
                  <w:lock w:val="sdtContentLocked"/>
                </w:sdtPr>
                <w:sdtEndPr>
                  <w:rPr>
                    <w:rFonts w:ascii="Arial Narrow" w:hAnsi="Arial Narrow"/>
                    <w:i/>
                  </w:rPr>
                </w:sdtEndPr>
                <w:sdtContent>
                  <w:p w14:paraId="1EFD4027" w14:textId="77777777" w:rsidR="00B6091F" w:rsidRDefault="00B6091F" w:rsidP="00B6091F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655C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Workloadberechnung </w:t>
                    </w:r>
                  </w:p>
                  <w:p w14:paraId="7492C892" w14:textId="77777777" w:rsidR="00B203E4" w:rsidRPr="00B6091F" w:rsidRDefault="00B6091F" w:rsidP="00CB24D7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 Narrow" w:hAnsi="Arial Narrow" w:cs="Arial"/>
                        <w:i/>
                        <w:sz w:val="18"/>
                        <w:szCs w:val="18"/>
                      </w:rPr>
                    </w:pPr>
                    <w:r w:rsidRPr="00B6091F">
                      <w:rPr>
                        <w:rFonts w:ascii="Arial Narrow" w:hAnsi="Arial Narrow" w:cs="Arial"/>
                        <w:i/>
                        <w:sz w:val="18"/>
                        <w:szCs w:val="18"/>
                      </w:rPr>
                      <w:t>(c: Prüfungsvorbereitung etc.)</w:t>
                    </w:r>
                  </w:p>
                </w:sdtContent>
              </w:sdt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908760422"/>
              <w:lock w:val="sdtContentLocked"/>
            </w:sdtPr>
            <w:sdtEndPr>
              <w:rPr>
                <w:b w:val="0"/>
                <w:bCs w:val="0"/>
                <w:color w:val="auto"/>
              </w:rPr>
            </w:sdtEndPr>
            <w:sdtContent>
              <w:p w14:paraId="3E256FEB" w14:textId="77777777" w:rsidR="00B203E4" w:rsidRPr="00512DD1" w:rsidRDefault="00B203E4" w:rsidP="00CC2E4C">
                <w:pPr>
                  <w:pStyle w:val="EinfAbs"/>
                  <w:spacing w:after="113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512DD1"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  <w:t xml:space="preserve">c) </w:t>
                </w:r>
                <w:r w:rsidRPr="00512DD1">
                  <w:rPr>
                    <w:rFonts w:ascii="Arial" w:hAnsi="Arial" w:cs="Arial"/>
                    <w:b/>
                    <w:color w:val="auto"/>
                    <w:sz w:val="18"/>
                    <w:szCs w:val="18"/>
                  </w:rPr>
                  <w:t>Prüfungsvorbereitung (ggf. inkl. Prüfungsdurchführung)</w:t>
                </w:r>
              </w:p>
            </w:sdtContent>
          </w:sdt>
          <w:p w14:paraId="3D434CFC" w14:textId="77777777" w:rsidR="00B203E4" w:rsidRPr="004D50A8" w:rsidRDefault="00B203E4" w:rsidP="004D50A8">
            <w:pPr>
              <w:spacing w:line="360" w:lineRule="auto"/>
              <w:rPr>
                <w:color w:val="C00000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color w:val="C00000"/>
                  <w:sz w:val="18"/>
                  <w:szCs w:val="18"/>
                </w:rPr>
                <w:id w:val="-82301278"/>
                <w:lock w:val="sdtContentLocked"/>
              </w:sdtPr>
              <w:sdtEndPr>
                <w:rPr>
                  <w:rFonts w:asciiTheme="minorHAnsi" w:hAnsiTheme="minorHAnsi"/>
                  <w:sz w:val="22"/>
                  <w:szCs w:val="22"/>
                </w:rPr>
              </w:sdtEndPr>
              <w:sdtContent>
                <w:r w:rsidR="004D50A8"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 xml:space="preserve">= </w:t>
                </w:r>
                <w:r w:rsidR="004D50A8" w:rsidRPr="00C82E84"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 xml:space="preserve">Summe der </w:t>
                </w:r>
                <w:r w:rsidR="004D50A8"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>Arbeitsstunden</w:t>
                </w:r>
                <w:r w:rsidR="00482B3F">
                  <w:rPr>
                    <w:rFonts w:ascii="Arial Narrow" w:hAnsi="Arial Narrow"/>
                    <w:color w:val="C00000"/>
                    <w:sz w:val="18"/>
                    <w:szCs w:val="18"/>
                  </w:rPr>
                  <w:t>:</w:t>
                </w:r>
              </w:sdtContent>
            </w:sdt>
            <w:r w:rsidRPr="00CC1DFB">
              <w:rPr>
                <w:rFonts w:ascii="Arial Narrow" w:hAnsi="Arial Narrow" w:cs="Arial Narrow"/>
                <w:color w:val="C00000"/>
                <w:sz w:val="18"/>
                <w:szCs w:val="18"/>
              </w:rPr>
              <w:t xml:space="preserve"> </w:t>
            </w:r>
          </w:p>
          <w:sdt>
            <w:sdtPr>
              <w:rPr>
                <w:rStyle w:val="Flietext"/>
              </w:rPr>
              <w:id w:val="-93794590"/>
              <w:lock w:val="sdtLocked"/>
              <w:showingPlcHdr/>
            </w:sdtPr>
            <w:sdtEndPr>
              <w:rPr>
                <w:rStyle w:val="Absatz-Standardschriftart"/>
                <w:rFonts w:ascii="Arial Narrow" w:hAnsi="Arial Narrow" w:cs="Arial Narrow"/>
                <w:sz w:val="22"/>
                <w:szCs w:val="18"/>
              </w:rPr>
            </w:sdtEndPr>
            <w:sdtContent>
              <w:p w14:paraId="59ED2561" w14:textId="77777777" w:rsidR="00B203E4" w:rsidRPr="00CC2E4C" w:rsidRDefault="007933FA" w:rsidP="007933FA">
                <w:pPr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3B250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B203E4" w14:paraId="1C109795" w14:textId="77777777" w:rsidTr="00007A25">
        <w:trPr>
          <w:trHeight w:val="993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50E141CC" w14:textId="77777777" w:rsidR="00B203E4" w:rsidRPr="0001080E" w:rsidRDefault="00B203E4" w:rsidP="00CB24D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36615082"/>
              <w:lock w:val="sdtContentLocked"/>
            </w:sdtPr>
            <w:sdtEndPr>
              <w:rPr>
                <w:rFonts w:ascii="Arial Narrow" w:hAnsi="Arial Narrow"/>
                <w:i/>
              </w:rPr>
            </w:sdtEndPr>
            <w:sdtContent>
              <w:p w14:paraId="6CA60C8B" w14:textId="77777777" w:rsidR="00B6091F" w:rsidRDefault="00B6091F" w:rsidP="00B6091F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655C2">
                  <w:rPr>
                    <w:rFonts w:ascii="Arial" w:hAnsi="Arial" w:cs="Arial"/>
                    <w:sz w:val="18"/>
                    <w:szCs w:val="18"/>
                  </w:rPr>
                  <w:t xml:space="preserve">Workloadberechnung </w:t>
                </w:r>
              </w:p>
              <w:p w14:paraId="393C1DBE" w14:textId="77777777" w:rsidR="00B203E4" w:rsidRPr="0001080E" w:rsidRDefault="00B6091F" w:rsidP="00B6091F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C00000"/>
                    <w:sz w:val="18"/>
                    <w:szCs w:val="18"/>
                  </w:rPr>
                </w:pPr>
                <w:r w:rsidRPr="00B6091F">
                  <w:rPr>
                    <w:rFonts w:ascii="Arial Narrow" w:hAnsi="Arial Narrow" w:cs="Arial"/>
                    <w:i/>
                    <w:sz w:val="18"/>
                    <w:szCs w:val="18"/>
                  </w:rPr>
                  <w:t>(Gesamtsumme a—c)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-1865120737"/>
              <w:lock w:val="sdtContentLocked"/>
            </w:sdtPr>
            <w:sdtEndPr>
              <w:rPr>
                <w:rStyle w:val="Flietext"/>
                <w:color w:val="auto"/>
                <w:szCs w:val="18"/>
              </w:rPr>
            </w:sdtEndPr>
            <w:sdtContent>
              <w:p w14:paraId="524DD591" w14:textId="77777777" w:rsidR="00B203E4" w:rsidRPr="00512DD1" w:rsidRDefault="00B203E4" w:rsidP="008327A3">
                <w:pPr>
                  <w:pStyle w:val="EinfAbs"/>
                  <w:rPr>
                    <w:rStyle w:val="Flietext"/>
                    <w:rFonts w:cs="Arial"/>
                    <w:b/>
                    <w:bCs/>
                    <w:color w:val="auto"/>
                    <w:szCs w:val="18"/>
                  </w:rPr>
                </w:pPr>
                <w:r w:rsidRPr="00512DD1"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  <w:t>Gesamtsumme der Präsenz- und Arbeitsstunden a) bis c) im Modul:</w:t>
                </w:r>
              </w:p>
            </w:sdtContent>
          </w:sdt>
          <w:sdt>
            <w:sdtPr>
              <w:rPr>
                <w:rStyle w:val="Flietext"/>
              </w:rPr>
              <w:id w:val="2010329227"/>
            </w:sdtPr>
            <w:sdtEndPr>
              <w:rPr>
                <w:rStyle w:val="Absatz-Standardschriftart"/>
                <w:rFonts w:asciiTheme="minorHAnsi" w:hAnsiTheme="minorHAnsi" w:cs="Arial"/>
                <w:b/>
                <w:bCs/>
                <w:sz w:val="22"/>
                <w:szCs w:val="18"/>
              </w:rPr>
            </w:sdtEndPr>
            <w:sdtContent>
              <w:sdt>
                <w:sdtPr>
                  <w:rPr>
                    <w:rStyle w:val="Flietext"/>
                  </w:rPr>
                  <w:id w:val="334968995"/>
                  <w:lock w:val="sdtLocked"/>
                  <w:showingPlcHdr/>
                </w:sdtPr>
                <w:sdtEndPr>
                  <w:rPr>
                    <w:rStyle w:val="Absatz-Standardschriftart"/>
                    <w:rFonts w:ascii="Arial Narrow" w:hAnsi="Arial Narrow" w:cs="Arial Narrow"/>
                    <w:sz w:val="22"/>
                    <w:szCs w:val="18"/>
                  </w:rPr>
                </w:sdtEndPr>
                <w:sdtContent>
                  <w:p w14:paraId="0F0709D3" w14:textId="77777777" w:rsidR="00B203E4" w:rsidRPr="001E383C" w:rsidRDefault="007933FA" w:rsidP="007933FA">
                    <w:pPr>
                      <w:rPr>
                        <w:rFonts w:ascii="Arial Narrow" w:hAnsi="Arial Narrow" w:cs="Arial Narrow"/>
                        <w:sz w:val="18"/>
                        <w:szCs w:val="18"/>
                      </w:rPr>
                    </w:pPr>
                    <w:r w:rsidRPr="003B2501">
                      <w:rPr>
                        <w:rStyle w:val="Platzhaltertext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  <w:tr w:rsidR="00CC2E4C" w:rsidRPr="001D0D75" w14:paraId="2FA40AF7" w14:textId="77777777" w:rsidTr="00512DD1">
        <w:trPr>
          <w:trHeight w:val="1985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1067727556"/>
              <w:lock w:val="sdtContentLocked"/>
            </w:sdtPr>
            <w:sdtEndPr/>
            <w:sdtContent>
              <w:p w14:paraId="4393DDE2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1m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662665685"/>
              <w:lock w:val="sdtContentLocked"/>
            </w:sdtPr>
            <w:sdtEndPr/>
            <w:sdtContent>
              <w:p w14:paraId="1AB40E21" w14:textId="77777777" w:rsidR="00CC2E4C" w:rsidRPr="00846315" w:rsidRDefault="00CC2E4C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Darstellung </w:t>
                </w: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 xml:space="preserve">der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A</w:t>
                </w: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uswahl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möglichkeiten von Lehrveranstaltungen </w:t>
                </w: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>im Modul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 w:cs="Arial Narrow"/>
                <w:sz w:val="18"/>
                <w:szCs w:val="18"/>
              </w:rPr>
              <w:id w:val="266432377"/>
              <w:lock w:val="sdtContentLocked"/>
            </w:sdtPr>
            <w:sdtEndPr>
              <w:rPr>
                <w:i/>
                <w:u w:val="single"/>
              </w:rPr>
            </w:sdtEndPr>
            <w:sdtContent>
              <w:p w14:paraId="088ED877" w14:textId="77777777" w:rsidR="00CC2E4C" w:rsidRPr="00CC1DFB" w:rsidRDefault="00CC2E4C" w:rsidP="002B6EB9">
                <w:pPr>
                  <w:pStyle w:val="EinfAbs"/>
                  <w:spacing w:after="170" w:line="240" w:lineRule="auto"/>
                  <w:rPr>
                    <w:rFonts w:ascii="Arial Narrow" w:hAnsi="Arial Narrow" w:cs="Arial Narrow"/>
                    <w:i/>
                    <w:iCs/>
                    <w:spacing w:val="-2"/>
                    <w:sz w:val="18"/>
                    <w:szCs w:val="18"/>
                    <w:u w:val="single"/>
                  </w:rPr>
                </w:pPr>
                <w:r w:rsidRPr="00CC1DFB">
                  <w:rPr>
                    <w:rFonts w:ascii="Arial Narrow" w:hAnsi="Arial Narrow" w:cs="Arial Narrow"/>
                    <w:i/>
                    <w:sz w:val="18"/>
                    <w:szCs w:val="18"/>
                    <w:u w:val="single"/>
                  </w:rPr>
                  <w:t>Kann eine Studentin/ein Student im Modul aus verschiedenen Lehrveranstaltungen auswählen?</w:t>
                </w:r>
              </w:p>
            </w:sdtContent>
          </w:sdt>
          <w:sdt>
            <w:sdtPr>
              <w:rPr>
                <w:rStyle w:val="Formatvorlage2"/>
              </w:rPr>
              <w:id w:val="-1675866054"/>
              <w:lock w:val="sdtLocked"/>
              <w:dropDownList>
                <w:listItem w:displayText="Wählen Sie ein Element aus." w:value="Wählen Sie ein Element aus."/>
                <w:listItem w:displayText="JA" w:value="JA"/>
                <w:listItem w:displayText="NEIN" w:value="NEIN"/>
              </w:dropDownList>
            </w:sdtPr>
            <w:sdtEndPr>
              <w:rPr>
                <w:rStyle w:val="Absatz-Standardschriftart"/>
                <w:rFonts w:ascii="Arial Narrow" w:hAnsi="Arial Narrow" w:cs="Arial Narrow"/>
                <w:sz w:val="24"/>
                <w:szCs w:val="18"/>
              </w:rPr>
            </w:sdtEndPr>
            <w:sdtContent>
              <w:p w14:paraId="6B1303DA" w14:textId="77777777" w:rsidR="00CC2E4C" w:rsidRDefault="0082583D" w:rsidP="006F64CA">
                <w:pPr>
                  <w:pStyle w:val="EinfAbs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>
                  <w:rPr>
                    <w:rStyle w:val="Formatvorlage2"/>
                  </w:rPr>
                  <w:t>Wählen Sie ein Element aus.</w:t>
                </w:r>
              </w:p>
            </w:sdtContent>
          </w:sdt>
          <w:sdt>
            <w:sdtPr>
              <w:rPr>
                <w:rFonts w:ascii="Arial Narrow" w:hAnsi="Arial Narrow" w:cs="Arial Narrow"/>
                <w:i/>
                <w:sz w:val="18"/>
                <w:szCs w:val="18"/>
                <w:u w:val="single"/>
              </w:rPr>
              <w:id w:val="624896198"/>
              <w:lock w:val="sdtContentLocked"/>
            </w:sdtPr>
            <w:sdtEndPr/>
            <w:sdtContent>
              <w:p w14:paraId="5387ABFE" w14:textId="77777777" w:rsidR="002B6EB9" w:rsidRDefault="00CC2E4C" w:rsidP="002B6EB9">
                <w:pPr>
                  <w:spacing w:before="240"/>
                  <w:rPr>
                    <w:rFonts w:ascii="Arial Narrow" w:hAnsi="Arial Narrow" w:cs="Arial Narrow"/>
                    <w:i/>
                    <w:sz w:val="18"/>
                    <w:szCs w:val="18"/>
                    <w:u w:val="single"/>
                  </w:rPr>
                </w:pPr>
                <w:r w:rsidRPr="001F425C">
                  <w:rPr>
                    <w:rFonts w:ascii="Arial Narrow" w:hAnsi="Arial Narrow" w:cs="Arial Narrow"/>
                    <w:i/>
                    <w:sz w:val="18"/>
                    <w:szCs w:val="18"/>
                    <w:u w:val="single"/>
                  </w:rPr>
                  <w:t>Kurze Darstellung der Auswahloptionen</w:t>
                </w:r>
              </w:p>
              <w:p w14:paraId="16DE1B66" w14:textId="77777777" w:rsidR="00CC2E4C" w:rsidRPr="001F425C" w:rsidRDefault="007A38D0" w:rsidP="002B6EB9">
                <w:pPr>
                  <w:rPr>
                    <w:rFonts w:ascii="Arial Narrow" w:hAnsi="Arial Narrow" w:cs="Arial Narrow"/>
                    <w:i/>
                    <w:sz w:val="18"/>
                    <w:szCs w:val="18"/>
                    <w:u w:val="single"/>
                  </w:rPr>
                </w:pPr>
              </w:p>
            </w:sdtContent>
          </w:sdt>
          <w:sdt>
            <w:sdtPr>
              <w:rPr>
                <w:rStyle w:val="Flietext"/>
              </w:rPr>
              <w:id w:val="-1198464288"/>
              <w:lock w:val="sdtLocked"/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61CDCFA6" w14:textId="77777777" w:rsidR="002B6EB9" w:rsidRPr="002B6EB9" w:rsidRDefault="007933FA" w:rsidP="007933FA">
                <w:pPr>
                  <w:spacing w:before="120"/>
                  <w:rPr>
                    <w:rFonts w:ascii="Arial" w:hAnsi="Arial"/>
                    <w:sz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C2E4C" w14:paraId="12234E95" w14:textId="77777777" w:rsidTr="00512DD1">
        <w:trPr>
          <w:trHeight w:val="1193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249477443"/>
              <w:lock w:val="sdtContentLocked"/>
            </w:sdtPr>
            <w:sdtEndPr/>
            <w:sdtContent>
              <w:p w14:paraId="434582A4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1n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2045246194"/>
              <w:lock w:val="sdtContentLocked"/>
            </w:sdtPr>
            <w:sdtEndPr/>
            <w:sdtContent>
              <w:p w14:paraId="5CB1B068" w14:textId="77777777" w:rsidR="00CC2E4C" w:rsidRPr="00CB24D7" w:rsidRDefault="00CC2E4C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Unterrichtsprache(n) 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559"/>
              <w:gridCol w:w="3001"/>
            </w:tblGrid>
            <w:tr w:rsidR="008955C8" w14:paraId="0A6FE3EA" w14:textId="77777777" w:rsidTr="005F23DE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C97607" w14:textId="77777777" w:rsidR="008955C8" w:rsidRPr="008955C8" w:rsidRDefault="007A38D0" w:rsidP="005F23DE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25502217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655671745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Deutsch</w:t>
                      </w:r>
                    </w:sdtContent>
                  </w:sdt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C1A1C3" w14:textId="77777777" w:rsidR="008955C8" w:rsidRPr="008955C8" w:rsidRDefault="007A38D0" w:rsidP="005F23DE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66791435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871141505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Englisch</w:t>
                      </w:r>
                    </w:sdtContent>
                  </w:sdt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67B105" w14:textId="77777777" w:rsidR="008955C8" w:rsidRPr="008955C8" w:rsidRDefault="007A38D0" w:rsidP="005F23DE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83294872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37980617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 Spanisch</w:t>
                      </w:r>
                    </w:sdtContent>
                  </w:sdt>
                </w:p>
              </w:tc>
              <w:tc>
                <w:tcPr>
                  <w:tcW w:w="30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EFE56" w14:textId="77777777" w:rsidR="008955C8" w:rsidRPr="008955C8" w:rsidRDefault="007A38D0" w:rsidP="005F23DE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2041088620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120526219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Französisch</w:t>
                      </w:r>
                    </w:sdtContent>
                  </w:sdt>
                </w:p>
              </w:tc>
            </w:tr>
            <w:tr w:rsidR="008955C8" w14:paraId="37125EA9" w14:textId="77777777" w:rsidTr="005F23DE">
              <w:tc>
                <w:tcPr>
                  <w:tcW w:w="77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87441B" w14:textId="77777777" w:rsidR="008955C8" w:rsidRPr="008D5795" w:rsidRDefault="007A38D0" w:rsidP="005F23DE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857841970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022856372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Sonstige, und zwar:</w:t>
                      </w:r>
                    </w:sdtContent>
                  </w:sdt>
                </w:p>
                <w:sdt>
                  <w:sdtPr>
                    <w:rPr>
                      <w:rStyle w:val="Flietext"/>
                    </w:rPr>
                    <w:id w:val="-1740939565"/>
                    <w:lock w:val="sdtLocked"/>
                    <w:showingPlcHdr/>
                  </w:sdtPr>
                  <w:sdtEndPr>
                    <w:rPr>
                      <w:rStyle w:val="Absatz-Standardschriftart"/>
                      <w:rFonts w:asciiTheme="minorHAnsi" w:hAnsiTheme="minorHAnsi"/>
                      <w:sz w:val="22"/>
                    </w:rPr>
                  </w:sdtEndPr>
                  <w:sdtContent>
                    <w:p w14:paraId="3D4C66D9" w14:textId="77777777" w:rsidR="008955C8" w:rsidRDefault="007933FA" w:rsidP="007933FA">
                      <w:r w:rsidRPr="003B250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</w:tbl>
          <w:p w14:paraId="56C657CE" w14:textId="77777777" w:rsidR="008955C8" w:rsidRDefault="008955C8" w:rsidP="008955C8"/>
        </w:tc>
      </w:tr>
      <w:tr w:rsidR="00CC2E4C" w14:paraId="4BED09D7" w14:textId="77777777" w:rsidTr="00512DD1">
        <w:trPr>
          <w:trHeight w:val="1189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2072852580"/>
              <w:lock w:val="sdtContentLocked"/>
            </w:sdtPr>
            <w:sdtEndPr/>
            <w:sdtContent>
              <w:p w14:paraId="6F8A6E50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1o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p w14:paraId="2CB6D824" w14:textId="77777777" w:rsidR="00CC2E4C" w:rsidRPr="00CB24D7" w:rsidRDefault="007A38D0" w:rsidP="00CB24D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22312998"/>
                <w:lock w:val="sdtContentLocked"/>
              </w:sdtPr>
              <w:sdtEndPr/>
              <w:sdtContent>
                <w:r w:rsidR="00CC2E4C"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Häufigkeit</w:t>
                </w:r>
              </w:sdtContent>
            </w:sdt>
            <w:r w:rsidR="00CC2E4C" w:rsidRPr="00CB24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 w:cs="Arial Narrow"/>
                <w:i/>
                <w:iCs/>
                <w:color w:val="000000"/>
                <w:spacing w:val="-2"/>
                <w:sz w:val="18"/>
                <w:szCs w:val="18"/>
              </w:rPr>
              <w:id w:val="1266268265"/>
              <w:lock w:val="sdtContentLocked"/>
            </w:sdtPr>
            <w:sdtEndPr>
              <w:rPr>
                <w:color w:val="808080" w:themeColor="background1" w:themeShade="80"/>
              </w:rPr>
            </w:sdtEndPr>
            <w:sdtContent>
              <w:p w14:paraId="7D8EB843" w14:textId="77777777" w:rsidR="00CC2E4C" w:rsidRPr="00455FAF" w:rsidRDefault="00CC2E4C" w:rsidP="00280C0D">
                <w:pPr>
                  <w:autoSpaceDE w:val="0"/>
                  <w:autoSpaceDN w:val="0"/>
                  <w:adjustRightInd w:val="0"/>
                  <w:spacing w:before="240" w:line="480" w:lineRule="auto"/>
                  <w:textAlignment w:val="center"/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pacing w:val="-2"/>
                    <w:sz w:val="18"/>
                    <w:szCs w:val="18"/>
                  </w:rPr>
                </w:pPr>
                <w:r w:rsidRPr="00455FAF"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pacing w:val="-2"/>
                    <w:sz w:val="18"/>
                    <w:szCs w:val="18"/>
                  </w:rPr>
                  <w:t>(Turnus für Lehrangebot des Moduls) z.B.: WS, jährl. Oder SoSe, jährl. Oder WS und SoSe etc.</w:t>
                </w:r>
              </w:p>
            </w:sdtContent>
          </w:sdt>
          <w:sdt>
            <w:sdtPr>
              <w:rPr>
                <w:rStyle w:val="Flietext"/>
              </w:rPr>
              <w:id w:val="2027443931"/>
              <w:lock w:val="sdtLocked"/>
              <w:showingPlcHdr/>
              <w:dropDownList>
                <w:listItem w:value="Wählen Sie ein Element aus."/>
                <w:listItem w:displayText="Wintersemester jährlich" w:value="Wintersemester jährlich"/>
                <w:listItem w:displayText="Sommersemester jährlich" w:value="Sommersemester jährlich"/>
                <w:listItem w:displayText="jedes Semester" w:value="jedes Semester"/>
                <w:listItem w:displayText="Sonstiges und zwar" w:value="Sonstiges und zwar"/>
              </w:dropDownList>
            </w:sdtPr>
            <w:sdtEndPr>
              <w:rPr>
                <w:rStyle w:val="Absatz-Standardschriftart"/>
                <w:rFonts w:ascii="Arial Narrow" w:hAnsi="Arial Narrow" w:cs="Arial Narrow"/>
                <w:i/>
                <w:iCs/>
                <w:color w:val="000000"/>
                <w:spacing w:val="-2"/>
                <w:sz w:val="22"/>
                <w:szCs w:val="18"/>
              </w:rPr>
            </w:sdtEndPr>
            <w:sdtContent>
              <w:p w14:paraId="673FE4B7" w14:textId="77777777" w:rsidR="00CC2E4C" w:rsidRDefault="00FB114A" w:rsidP="00280C0D">
                <w:pPr>
                  <w:autoSpaceDE w:val="0"/>
                  <w:autoSpaceDN w:val="0"/>
                  <w:adjustRightInd w:val="0"/>
                  <w:spacing w:line="480" w:lineRule="auto"/>
                  <w:textAlignment w:val="center"/>
                  <w:rPr>
                    <w:rFonts w:ascii="Arial Narrow" w:hAnsi="Arial Narrow" w:cs="Arial Narrow"/>
                    <w:i/>
                    <w:iCs/>
                    <w:color w:val="000000"/>
                    <w:spacing w:val="-2"/>
                    <w:sz w:val="18"/>
                    <w:szCs w:val="18"/>
                  </w:rPr>
                </w:pPr>
                <w:r w:rsidRPr="00243207">
                  <w:rPr>
                    <w:rStyle w:val="Platzhaltertext"/>
                  </w:rPr>
                  <w:t>Wählen Sie ein Element aus.</w:t>
                </w:r>
              </w:p>
            </w:sdtContent>
          </w:sdt>
          <w:sdt>
            <w:sdtPr>
              <w:rPr>
                <w:rStyle w:val="Flietext"/>
              </w:rPr>
              <w:id w:val="46348161"/>
              <w:lock w:val="sdtLocked"/>
              <w:showingPlcHdr/>
            </w:sdtPr>
            <w:sdtEndPr>
              <w:rPr>
                <w:rStyle w:val="Absatz-Standardschriftart"/>
                <w:rFonts w:ascii="Arial Narrow" w:hAnsi="Arial Narrow" w:cs="Arial Narrow"/>
                <w:i/>
                <w:iCs/>
                <w:color w:val="000000"/>
                <w:spacing w:val="-2"/>
                <w:sz w:val="22"/>
                <w:szCs w:val="18"/>
              </w:rPr>
            </w:sdtEndPr>
            <w:sdtContent>
              <w:p w14:paraId="19361C6C" w14:textId="77777777" w:rsidR="00FB114A" w:rsidRPr="00CB24D7" w:rsidRDefault="007933FA" w:rsidP="007933FA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 Narrow" w:hAnsi="Arial Narrow" w:cs="Arial Narrow"/>
                    <w:i/>
                    <w:iCs/>
                    <w:color w:val="000000"/>
                    <w:spacing w:val="-2"/>
                    <w:sz w:val="18"/>
                    <w:szCs w:val="18"/>
                  </w:rPr>
                </w:pPr>
                <w:r w:rsidRPr="00243207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C2E4C" w14:paraId="12601E74" w14:textId="77777777" w:rsidTr="00007A25">
        <w:trPr>
          <w:trHeight w:val="1091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56061124"/>
              <w:lock w:val="sdtContentLocked"/>
            </w:sdtPr>
            <w:sdtEndPr/>
            <w:sdtContent>
              <w:p w14:paraId="5F9F5632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1p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1653674155"/>
              <w:lock w:val="sdtContentLocked"/>
            </w:sdtPr>
            <w:sdtEndPr/>
            <w:sdtContent>
              <w:p w14:paraId="7EBA94E0" w14:textId="77777777" w:rsidR="00CC2E4C" w:rsidRPr="00CB24D7" w:rsidRDefault="00CC2E4C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Dauer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494378991"/>
              <w:lock w:val="sdtLocked"/>
              <w:showingPlcHdr/>
              <w:dropDownList>
                <w:listItem w:value="Wählen Sie ein Element aus."/>
                <w:listItem w:displayText="einsemestriges Modul" w:value="einsemestriges Modul"/>
                <w:listItem w:displayText="Zweisemestriges Modul" w:value="Zweisemestriges Modul"/>
                <w:listItem w:displayText="Sonstiges, und zwar" w:value="Sonstiges, und zwar"/>
              </w:dropDownList>
            </w:sdtPr>
            <w:sdtEndPr>
              <w:rPr>
                <w:rStyle w:val="Absatz-Standardschriftart"/>
                <w:rFonts w:ascii="Arial Narrow" w:hAnsi="Arial Narrow" w:cs="Arial Narrow"/>
                <w:i/>
                <w:iCs/>
                <w:color w:val="000000"/>
                <w:spacing w:val="-2"/>
                <w:sz w:val="22"/>
                <w:szCs w:val="18"/>
              </w:rPr>
            </w:sdtEndPr>
            <w:sdtContent>
              <w:p w14:paraId="56EE57F9" w14:textId="77777777" w:rsidR="00EE2CE7" w:rsidRPr="002B6EB9" w:rsidRDefault="00EE2CE7" w:rsidP="002B6EB9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/>
                    <w:sz w:val="18"/>
                  </w:rPr>
                </w:pPr>
                <w:r w:rsidRPr="00243207">
                  <w:rPr>
                    <w:rStyle w:val="Platzhaltertext"/>
                  </w:rPr>
                  <w:t>Wählen Sie ein Element aus.</w:t>
                </w:r>
              </w:p>
            </w:sdtContent>
          </w:sdt>
          <w:sdt>
            <w:sdtPr>
              <w:rPr>
                <w:rStyle w:val="Flietext"/>
              </w:rPr>
              <w:id w:val="-423498670"/>
              <w:lock w:val="sdtLocked"/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10B1DC61" w14:textId="77777777" w:rsidR="00CC2E4C" w:rsidRPr="00002561" w:rsidRDefault="007933FA" w:rsidP="007933FA">
                <w:pPr>
                  <w:spacing w:before="120"/>
                  <w:rPr>
                    <w:rFonts w:ascii="Arial" w:hAnsi="Arial"/>
                    <w:sz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C2E4C" w:rsidRPr="00E12D2F" w14:paraId="5F83EB8C" w14:textId="77777777" w:rsidTr="00007A25">
        <w:trPr>
          <w:trHeight w:val="838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78371484"/>
              <w:lock w:val="sdtContentLocked"/>
            </w:sdtPr>
            <w:sdtEndPr/>
            <w:sdtContent>
              <w:p w14:paraId="0C7CF7E0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1q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82413867"/>
              <w:lock w:val="sdtContentLocked"/>
            </w:sdtPr>
            <w:sdtEndPr/>
            <w:sdtContent>
              <w:p w14:paraId="313DF48A" w14:textId="77777777" w:rsidR="00CC2E4C" w:rsidRPr="00CB24D7" w:rsidRDefault="00CC2E4C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Literatur </w:t>
                </w:r>
                <w:r w:rsidRPr="00B55A29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(Fakultativ)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-134567867"/>
              <w:lock w:val="sdtLocked"/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30DB1366" w14:textId="77777777" w:rsidR="00EE2CE7" w:rsidRPr="002B6EB9" w:rsidRDefault="007933FA" w:rsidP="007933FA">
                <w:pPr>
                  <w:spacing w:before="120"/>
                  <w:rPr>
                    <w:rFonts w:ascii="Arial" w:hAnsi="Arial"/>
                    <w:sz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C2E4C" w:rsidRPr="001D25E4" w14:paraId="65C6CD36" w14:textId="77777777" w:rsidTr="00002561">
        <w:trPr>
          <w:trHeight w:val="840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ashSmallGap" w:sz="4" w:space="0" w:color="auto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1601680807"/>
              <w:lock w:val="sdtContentLocked"/>
            </w:sdtPr>
            <w:sdtEndPr/>
            <w:sdtContent>
              <w:p w14:paraId="62F03C3D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1r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ashSmallGap" w:sz="4" w:space="0" w:color="auto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514884033"/>
              <w:lock w:val="sdtContentLocked"/>
            </w:sdtPr>
            <w:sdtEndPr/>
            <w:sdtContent>
              <w:p w14:paraId="3543DCF5" w14:textId="77777777" w:rsidR="00CC2E4C" w:rsidRPr="00CB24D7" w:rsidRDefault="00CC2E4C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Sonstige Angaben </w:t>
                </w:r>
                <w:r w:rsidRPr="00CB24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br/>
                  <w:t xml:space="preserve">zum Modul </w:t>
                </w:r>
                <w:r w:rsidRPr="00B55A29">
                  <w:rPr>
                    <w:rFonts w:ascii="Arial Narrow" w:hAnsi="Arial Narrow" w:cs="Arial"/>
                    <w:i/>
                    <w:color w:val="000000"/>
                    <w:sz w:val="18"/>
                    <w:szCs w:val="18"/>
                  </w:rPr>
                  <w:t>(Fakultativ)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lietext"/>
              </w:rPr>
              <w:id w:val="-865216175"/>
              <w:lock w:val="sdtLocked"/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078072F5" w14:textId="77777777" w:rsidR="00CC2E4C" w:rsidRPr="00002561" w:rsidRDefault="007933FA" w:rsidP="007933FA">
                <w:pPr>
                  <w:spacing w:before="120"/>
                  <w:rPr>
                    <w:rFonts w:ascii="Arial" w:hAnsi="Arial"/>
                    <w:sz w:val="18"/>
                  </w:rPr>
                </w:pPr>
                <w:r w:rsidRPr="004C3A30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C2E4C" w14:paraId="4E861655" w14:textId="77777777" w:rsidTr="004164EF">
        <w:trPr>
          <w:trHeight w:val="527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ashSmallGap" w:sz="4" w:space="0" w:color="auto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b/>
                <w:color w:val="C00000"/>
              </w:rPr>
              <w:id w:val="-729844478"/>
              <w:lock w:val="sdtContentLocked"/>
            </w:sdtPr>
            <w:sdtEndPr/>
            <w:sdtContent>
              <w:p w14:paraId="16BB70E7" w14:textId="77777777" w:rsidR="00CC2E4C" w:rsidRPr="0001080E" w:rsidRDefault="00CC2E4C" w:rsidP="00427F8A">
                <w:pPr>
                  <w:rPr>
                    <w:b/>
                    <w:color w:val="C00000"/>
                  </w:rPr>
                </w:pPr>
                <w:r w:rsidRPr="0001080E">
                  <w:rPr>
                    <w:b/>
                    <w:color w:val="C00000"/>
                  </w:rPr>
                  <w:t>2</w:t>
                </w:r>
              </w:p>
            </w:sdtContent>
          </w:sdt>
        </w:tc>
        <w:tc>
          <w:tcPr>
            <w:tcW w:w="10207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d w:val="-2044669341"/>
              <w:lock w:val="sdtContentLocked"/>
            </w:sdtPr>
            <w:sdtEndPr>
              <w:rPr>
                <w:b w:val="0"/>
                <w:bCs w:val="0"/>
                <w:caps w:val="0"/>
              </w:rPr>
            </w:sdtEndPr>
            <w:sdtContent>
              <w:p w14:paraId="2FE7110E" w14:textId="77777777" w:rsidR="00CC2E4C" w:rsidRPr="00CB24D7" w:rsidRDefault="00CC2E4C" w:rsidP="00CB24D7">
                <w:pPr>
                  <w:pStyle w:val="EinfAbs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caps/>
                    <w:sz w:val="18"/>
                    <w:szCs w:val="18"/>
                  </w:rPr>
                  <w:t>Angaben zur Modulprüfung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(siehe dazu auch AT § 5 Abs. 8)</w:t>
                </w:r>
              </w:p>
            </w:sdtContent>
          </w:sdt>
        </w:tc>
      </w:tr>
      <w:tr w:rsidR="00CC2E4C" w14:paraId="38A0827E" w14:textId="77777777" w:rsidTr="00002561">
        <w:trPr>
          <w:trHeight w:val="1433"/>
        </w:trPr>
        <w:tc>
          <w:tcPr>
            <w:tcW w:w="566" w:type="dxa"/>
            <w:tcBorders>
              <w:top w:val="dashSmallGap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292955567"/>
              <w:lock w:val="sdtContentLocked"/>
            </w:sdtPr>
            <w:sdtEndPr/>
            <w:sdtContent>
              <w:p w14:paraId="0913A954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2a</w:t>
                </w:r>
              </w:p>
            </w:sdtContent>
          </w:sdt>
        </w:tc>
        <w:tc>
          <w:tcPr>
            <w:tcW w:w="2269" w:type="dxa"/>
            <w:tcBorders>
              <w:top w:val="dashSmallGap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98327604"/>
              <w:lock w:val="sdtContentLocked"/>
            </w:sdtPr>
            <w:sdtEndPr/>
            <w:sdtContent>
              <w:p w14:paraId="5253A4F3" w14:textId="77777777" w:rsidR="00CC2E4C" w:rsidRPr="00CB24D7" w:rsidRDefault="00CC2E4C" w:rsidP="00CB24D7">
                <w:pPr>
                  <w:pStyle w:val="EinfAbs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Prüfungstyp</w:t>
                </w:r>
              </w:p>
            </w:sdtContent>
          </w:sdt>
        </w:tc>
        <w:tc>
          <w:tcPr>
            <w:tcW w:w="7938" w:type="dxa"/>
            <w:tcBorders>
              <w:top w:val="dashSmallGap" w:sz="4" w:space="0" w:color="auto"/>
              <w:left w:val="dotted" w:sz="4" w:space="0" w:color="FFFFFF" w:themeColor="background1"/>
              <w:bottom w:val="single" w:sz="4" w:space="0" w:color="FBD4B4" w:themeColor="accent6" w:themeTint="66"/>
              <w:right w:val="dotted" w:sz="4" w:space="0" w:color="FFFFFF" w:themeColor="background1"/>
            </w:tcBorders>
            <w:vAlign w:val="center"/>
          </w:tcPr>
          <w:p w14:paraId="6DEBE946" w14:textId="77777777" w:rsidR="00CC2E4C" w:rsidRDefault="007A38D0" w:rsidP="006F64CA">
            <w:pPr>
              <w:pStyle w:val="EinfAbs"/>
              <w:spacing w:after="113"/>
              <w:rPr>
                <w:rFonts w:ascii="Arial Narrow" w:hAnsi="Arial Narrow" w:cs="Arial Narrow"/>
                <w:sz w:val="18"/>
                <w:szCs w:val="18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1058823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0D">
                  <w:rPr>
                    <w:rFonts w:ascii="MS Gothic" w:eastAsia="MS Gothic" w:hAnsi="MS Gothic" w:cs="Arial Narrow" w:hint="eastAsia"/>
                    <w:sz w:val="18"/>
                    <w:szCs w:val="18"/>
                  </w:rPr>
                  <w:t>☐</w:t>
                </w:r>
              </w:sdtContent>
            </w:sdt>
            <w:r w:rsidR="00CC2E4C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-1812943113"/>
                <w:lock w:val="sdtContentLocked"/>
              </w:sdtPr>
              <w:sdtEndPr>
                <w:rPr>
                  <w:i/>
                  <w:iCs/>
                </w:rPr>
              </w:sdtEndPr>
              <w:sdtContent>
                <w:r w:rsidR="00CC2E4C">
                  <w:rPr>
                    <w:rFonts w:ascii="Arial Narrow" w:hAnsi="Arial Narrow" w:cs="Arial Narrow"/>
                    <w:sz w:val="18"/>
                    <w:szCs w:val="18"/>
                  </w:rPr>
                  <w:t xml:space="preserve">Modulprüfung </w:t>
                </w:r>
                <w:r w:rsidR="00CC2E4C">
                  <w:rPr>
                    <w:rFonts w:ascii="Arial Narrow" w:hAnsi="Arial Narrow" w:cs="Arial Narrow"/>
                    <w:i/>
                    <w:iCs/>
                    <w:sz w:val="18"/>
                    <w:szCs w:val="18"/>
                  </w:rPr>
                  <w:t>(MP, eine Studien- oder Prüfungsleistungen)</w:t>
                </w:r>
              </w:sdtContent>
            </w:sdt>
          </w:p>
          <w:p w14:paraId="0E610AF5" w14:textId="77777777" w:rsidR="00CC2E4C" w:rsidRDefault="007A38D0" w:rsidP="006F64CA">
            <w:pPr>
              <w:pStyle w:val="EinfAbs"/>
              <w:spacing w:after="113"/>
              <w:rPr>
                <w:rFonts w:ascii="Arial Narrow" w:hAnsi="Arial Narrow" w:cs="Arial Narrow"/>
                <w:sz w:val="18"/>
                <w:szCs w:val="18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-320654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0D">
                  <w:rPr>
                    <w:rFonts w:ascii="MS Gothic" w:eastAsia="MS Gothic" w:hAnsi="MS Gothic" w:cs="Arial Narrow" w:hint="eastAsia"/>
                    <w:sz w:val="18"/>
                    <w:szCs w:val="18"/>
                  </w:rPr>
                  <w:t>☐</w:t>
                </w:r>
              </w:sdtContent>
            </w:sdt>
            <w:r w:rsidR="00CC2E4C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-1200471682"/>
                <w:lock w:val="sdtContentLocked"/>
              </w:sdtPr>
              <w:sdtEndPr>
                <w:rPr>
                  <w:i/>
                  <w:iCs/>
                </w:rPr>
              </w:sdtEndPr>
              <w:sdtContent>
                <w:r w:rsidR="00CC2E4C">
                  <w:rPr>
                    <w:rFonts w:ascii="Arial Narrow" w:hAnsi="Arial Narrow" w:cs="Arial Narrow"/>
                    <w:sz w:val="18"/>
                    <w:szCs w:val="18"/>
                  </w:rPr>
                  <w:t xml:space="preserve">Kombinationsprüfung </w:t>
                </w:r>
                <w:r w:rsidR="00CC2E4C">
                  <w:rPr>
                    <w:rFonts w:ascii="Arial Narrow" w:hAnsi="Arial Narrow" w:cs="Arial Narrow"/>
                    <w:i/>
                    <w:iCs/>
                    <w:sz w:val="18"/>
                    <w:szCs w:val="18"/>
                  </w:rPr>
                  <w:t>(KP, mehrere Studien- oder Prüfungsleistungen</w:t>
                </w:r>
              </w:sdtContent>
            </w:sdt>
          </w:p>
          <w:p w14:paraId="3BEE1B77" w14:textId="77777777" w:rsidR="00CC2E4C" w:rsidRPr="00B2557E" w:rsidRDefault="007A38D0" w:rsidP="00B2557E">
            <w:pPr>
              <w:pStyle w:val="EinfAbs"/>
              <w:spacing w:after="113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-483395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0D">
                  <w:rPr>
                    <w:rFonts w:ascii="MS Gothic" w:eastAsia="MS Gothic" w:hAnsi="MS Gothic" w:cs="Arial Narrow" w:hint="eastAsia"/>
                    <w:sz w:val="18"/>
                    <w:szCs w:val="18"/>
                  </w:rPr>
                  <w:t>☐</w:t>
                </w:r>
              </w:sdtContent>
            </w:sdt>
            <w:r w:rsidR="00CC2E4C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61527029"/>
                <w:lock w:val="sdtContentLocked"/>
              </w:sdtPr>
              <w:sdtEndPr>
                <w:rPr>
                  <w:i/>
                  <w:iCs/>
                </w:rPr>
              </w:sdtEndPr>
              <w:sdtContent>
                <w:r w:rsidR="00CC2E4C">
                  <w:rPr>
                    <w:rFonts w:ascii="Arial Narrow" w:hAnsi="Arial Narrow" w:cs="Arial Narrow"/>
                    <w:sz w:val="18"/>
                    <w:szCs w:val="18"/>
                  </w:rPr>
                  <w:t xml:space="preserve">Teilprüfung </w:t>
                </w:r>
                <w:r w:rsidR="00CC2E4C">
                  <w:rPr>
                    <w:rFonts w:ascii="Arial Narrow" w:hAnsi="Arial Narrow" w:cs="Arial Narrow"/>
                    <w:i/>
                    <w:iCs/>
                    <w:sz w:val="18"/>
                    <w:szCs w:val="18"/>
                  </w:rPr>
                  <w:t>(TP, mehrere Studien- oder Prüfungsleistungen; getrennt ausgewiesen)</w:t>
                </w:r>
              </w:sdtContent>
            </w:sdt>
          </w:p>
        </w:tc>
      </w:tr>
      <w:tr w:rsidR="00CC2E4C" w:rsidRPr="001D0D75" w14:paraId="68CB8E79" w14:textId="77777777" w:rsidTr="00002561">
        <w:trPr>
          <w:trHeight w:val="2119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1638144115"/>
              <w:lock w:val="sdtContentLocked"/>
            </w:sdtPr>
            <w:sdtEndPr/>
            <w:sdtContent>
              <w:p w14:paraId="00BAE296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2b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24195957"/>
              <w:lock w:val="sdtContentLocked"/>
            </w:sdtPr>
            <w:sdtEndPr>
              <w:rPr>
                <w:rFonts w:ascii="Arial Narrow" w:hAnsi="Arial Narrow" w:cs="Arial Narrow"/>
                <w:i/>
                <w:iCs/>
              </w:rPr>
            </w:sdtEndPr>
            <w:sdtContent>
              <w:p w14:paraId="1C933A8F" w14:textId="77777777" w:rsidR="00CC2E4C" w:rsidRDefault="00CC2E4C" w:rsidP="00CB24D7">
                <w:pPr>
                  <w:pStyle w:val="EinfAbs"/>
                  <w:spacing w:after="113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Leistungen </w:t>
                </w:r>
              </w:p>
              <w:p w14:paraId="573A3DEA" w14:textId="77777777" w:rsidR="00CC2E4C" w:rsidRPr="00CB24D7" w:rsidRDefault="00CC2E4C" w:rsidP="00CB24D7">
                <w:pPr>
                  <w:pStyle w:val="EinfAbs"/>
                  <w:rPr>
                    <w:rFonts w:ascii="Arial Narrow" w:hAnsi="Arial Narrow" w:cs="Arial Narrow"/>
                    <w:i/>
                    <w:iCs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i/>
                    <w:iCs/>
                    <w:sz w:val="18"/>
                    <w:szCs w:val="18"/>
                  </w:rPr>
                  <w:t>(Benennung nach Art und Anzahl)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dotted" w:sz="4" w:space="0" w:color="FFFFFF" w:themeColor="background1"/>
              <w:bottom w:val="single" w:sz="4" w:space="0" w:color="FBD4B4" w:themeColor="accent6" w:themeTint="66"/>
              <w:right w:val="dotted" w:sz="4" w:space="0" w:color="FFFFFF" w:themeColor="background1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id w:val="1025989665"/>
              <w:lock w:val="sdtContentLocked"/>
            </w:sdtPr>
            <w:sdtEndPr>
              <w:rPr>
                <w:rFonts w:ascii="Arial Narrow" w:hAnsi="Arial Narrow" w:cs="Arial Narrow"/>
                <w:b w:val="0"/>
                <w:bCs w:val="0"/>
              </w:rPr>
            </w:sdtEndPr>
            <w:sdtContent>
              <w:p w14:paraId="706627AA" w14:textId="77777777" w:rsidR="00CC2E4C" w:rsidRPr="00455FAF" w:rsidRDefault="00CC2E4C" w:rsidP="00101689">
                <w:pPr>
                  <w:pStyle w:val="EinfAbs"/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455FAF">
                  <w:rPr>
                    <w:rFonts w:ascii="Arial" w:hAnsi="Arial" w:cs="Arial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PL </w:t>
                </w:r>
                <w:r w:rsidRPr="00455FAF"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=  Prüfungsleistung (benoteter Bestandteil einer MP/KP/TP)</w:t>
                </w:r>
              </w:p>
              <w:p w14:paraId="1A0C8B43" w14:textId="77777777" w:rsidR="00CC2E4C" w:rsidRPr="00455FAF" w:rsidRDefault="00CC2E4C" w:rsidP="00101689">
                <w:pPr>
                  <w:pStyle w:val="EinfAbs"/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455FAF">
                  <w:rPr>
                    <w:rFonts w:ascii="Arial" w:hAnsi="Arial" w:cs="Arial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SL  </w:t>
                </w:r>
                <w:r w:rsidRPr="00455FAF"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=  Studienleistung (unbenotete</w:t>
                </w:r>
                <w:r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455FAF"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Bestandteil einer MP/KP/TP)</w:t>
                </w:r>
              </w:p>
              <w:p w14:paraId="6E474F65" w14:textId="77777777" w:rsidR="00CC2E4C" w:rsidRDefault="00CC2E4C" w:rsidP="002B6EB9">
                <w:pPr>
                  <w:spacing w:line="480" w:lineRule="auto"/>
                  <w:rPr>
                    <w:rFonts w:ascii="Arial Narrow" w:hAnsi="Arial Narrow" w:cs="Arial Narrow"/>
                    <w:i/>
                    <w:iCs/>
                    <w:sz w:val="18"/>
                    <w:szCs w:val="18"/>
                  </w:rPr>
                </w:pPr>
                <w:r w:rsidRPr="00455FAF">
                  <w:rPr>
                    <w:rFonts w:ascii="Arial" w:hAnsi="Arial" w:cs="Arial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PVL </w:t>
                </w:r>
                <w:r w:rsidRPr="00455FAF">
                  <w:rPr>
                    <w:rFonts w:ascii="Arial Narrow" w:hAnsi="Arial Narrow" w:cs="Arial Narrow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= Prüfungsvorleistung (Studienleistung vor einer Modulprüfung, nach § 5 Abs. 10 AT BPO bzw. MPO 2010)</w:t>
                </w:r>
              </w:p>
            </w:sdtContent>
          </w:sdt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4276"/>
            </w:tblGrid>
            <w:tr w:rsidR="00101689" w14:paraId="34F2839F" w14:textId="77777777" w:rsidTr="000B01B1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BDCF86" w14:textId="77777777" w:rsidR="00101689" w:rsidRDefault="007A38D0" w:rsidP="00E604F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5270743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4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01689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733075346"/>
                      <w:lock w:val="sdtContentLocked"/>
                    </w:sdtPr>
                    <w:sdtEndPr/>
                    <w:sdtContent>
                      <w:r w:rsidR="00101689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PL  |  </w:t>
                      </w:r>
                    </w:sdtContent>
                  </w:sdt>
                  <w:r w:rsidR="00E604FC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Rot"/>
                      </w:rPr>
                      <w:id w:val="-1141268108"/>
                      <w:lock w:val="sdtLocked"/>
                      <w:placeholder>
                        <w:docPart w:val="DefaultPlaceholder_1082065158"/>
                      </w:placeholder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E604FC" w:rsidRPr="00E604FC">
                        <w:rPr>
                          <w:rStyle w:val="Rot"/>
                        </w:rPr>
                        <w:t>Anzahl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CF2F01" w14:textId="77777777" w:rsidR="00101689" w:rsidRDefault="007A38D0" w:rsidP="0010168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206863447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4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01689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984048012"/>
                      <w:lock w:val="sdtContentLocked"/>
                    </w:sdtPr>
                    <w:sdtEndPr/>
                    <w:sdtContent>
                      <w:r w:rsidR="00E604FC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SL  |  </w:t>
                      </w:r>
                    </w:sdtContent>
                  </w:sdt>
                  <w:r w:rsidR="00E604FC" w:rsidRPr="00E604FC">
                    <w:rPr>
                      <w:rStyle w:val="Rot"/>
                    </w:rPr>
                    <w:t xml:space="preserve"> </w:t>
                  </w:r>
                  <w:sdt>
                    <w:sdtPr>
                      <w:rPr>
                        <w:rStyle w:val="Rot"/>
                      </w:rPr>
                      <w:id w:val="-1064255885"/>
                      <w:lock w:val="sdtLocked"/>
                    </w:sdtPr>
                    <w:sdtEndPr>
                      <w:rPr>
                        <w:rStyle w:val="Rot"/>
                      </w:rPr>
                    </w:sdtEndPr>
                    <w:sdtContent>
                      <w:r w:rsidR="00E604FC" w:rsidRPr="00E604FC">
                        <w:rPr>
                          <w:rStyle w:val="Rot"/>
                        </w:rPr>
                        <w:t>Anzahl</w:t>
                      </w:r>
                    </w:sdtContent>
                  </w:sdt>
                </w:p>
              </w:tc>
              <w:tc>
                <w:tcPr>
                  <w:tcW w:w="4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4B25B6" w14:textId="77777777" w:rsidR="00101689" w:rsidRDefault="007A38D0" w:rsidP="0010168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71650009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C0D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01689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598880976"/>
                      <w:lock w:val="sdtContentLocked"/>
                    </w:sdtPr>
                    <w:sdtEndPr/>
                    <w:sdtContent>
                      <w:r w:rsidR="00E604FC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PVL  |  Begründung</w:t>
                      </w:r>
                    </w:sdtContent>
                  </w:sdt>
                </w:p>
              </w:tc>
            </w:tr>
            <w:tr w:rsidR="00101689" w14:paraId="0B08B44C" w14:textId="77777777" w:rsidTr="000B01B1">
              <w:tc>
                <w:tcPr>
                  <w:tcW w:w="77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B02FB2" w14:textId="77777777" w:rsidR="00101689" w:rsidRDefault="007A38D0" w:rsidP="002B6EB9">
                  <w:pPr>
                    <w:spacing w:before="240"/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762141156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101689" w:rsidRPr="00A5108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Ggf. weitere Erläuterungen zu den </w:t>
                      </w:r>
                      <w:r w:rsidR="00101689">
                        <w:rPr>
                          <w:rFonts w:ascii="Arial Narrow" w:hAnsi="Arial Narrow"/>
                          <w:sz w:val="20"/>
                          <w:szCs w:val="20"/>
                        </w:rPr>
                        <w:t>Prüfungs- und Studienleistungen:</w:t>
                      </w:r>
                    </w:sdtContent>
                  </w:sdt>
                </w:p>
                <w:sdt>
                  <w:sdtPr>
                    <w:rPr>
                      <w:rStyle w:val="Flietext"/>
                    </w:rPr>
                    <w:id w:val="-1124076911"/>
                    <w:lock w:val="sdtLocked"/>
                    <w:showingPlcHdr/>
                  </w:sdtPr>
                  <w:sdtEndPr>
                    <w:rPr>
                      <w:rStyle w:val="Absatz-Standardschriftart"/>
                      <w:rFonts w:asciiTheme="minorHAnsi" w:hAnsiTheme="minorHAnsi"/>
                      <w:sz w:val="22"/>
                    </w:rPr>
                  </w:sdtEndPr>
                  <w:sdtContent>
                    <w:p w14:paraId="40229DB3" w14:textId="77777777" w:rsidR="00101689" w:rsidRDefault="007933FA" w:rsidP="007933F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43207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</w:tbl>
          <w:p w14:paraId="67F97A09" w14:textId="77777777" w:rsidR="00101689" w:rsidRPr="00FB114A" w:rsidRDefault="00101689" w:rsidP="00101689"/>
        </w:tc>
      </w:tr>
      <w:tr w:rsidR="00CC2E4C" w14:paraId="151C5935" w14:textId="77777777" w:rsidTr="00002561">
        <w:trPr>
          <w:trHeight w:val="2998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1354149520"/>
              <w:lock w:val="sdtContentLocked"/>
            </w:sdtPr>
            <w:sdtEndPr/>
            <w:sdtContent>
              <w:p w14:paraId="6425A4AD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2c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57848181"/>
              <w:lock w:val="sdtContentLocked"/>
            </w:sdtPr>
            <w:sdtEndPr>
              <w:rPr>
                <w:rFonts w:ascii="Arial Narrow" w:hAnsi="Arial Narrow" w:cs="Arial Narrow"/>
                <w:i/>
                <w:iCs/>
              </w:rPr>
            </w:sdtEndPr>
            <w:sdtContent>
              <w:p w14:paraId="132B7032" w14:textId="77777777" w:rsidR="00CC2E4C" w:rsidRDefault="00CC2E4C" w:rsidP="00C64DD6">
                <w:pPr>
                  <w:pStyle w:val="EinfAbs"/>
                  <w:spacing w:after="113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Anteil der einzelnen Prüfungsleistungen an der </w:t>
                </w:r>
                <w:r w:rsidR="00B6091F">
                  <w:rPr>
                    <w:rFonts w:ascii="Arial" w:hAnsi="Arial" w:cs="Arial"/>
                    <w:sz w:val="18"/>
                    <w:szCs w:val="18"/>
                  </w:rPr>
                  <w:t>Modul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note </w:t>
                </w:r>
              </w:p>
              <w:p w14:paraId="047BDE7F" w14:textId="77777777" w:rsidR="00CC2E4C" w:rsidRPr="00A5108A" w:rsidRDefault="00CC2E4C" w:rsidP="00C64DD6">
                <w:pPr>
                  <w:pStyle w:val="EinfAbs"/>
                  <w:spacing w:after="113"/>
                  <w:rPr>
                    <w:rFonts w:ascii="Arial" w:hAnsi="Arial" w:cs="Arial"/>
                    <w:sz w:val="18"/>
                    <w:szCs w:val="18"/>
                  </w:rPr>
                </w:pPr>
                <w:r w:rsidRPr="00C64DD6">
                  <w:rPr>
                    <w:rFonts w:ascii="Arial Narrow" w:hAnsi="Arial Narrow" w:cs="Arial"/>
                    <w:i/>
                    <w:sz w:val="18"/>
                    <w:szCs w:val="18"/>
                  </w:rPr>
                  <w:t>(nur bei KP auszufüllen)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dotted" w:sz="4" w:space="0" w:color="FFFFFF" w:themeColor="background1"/>
              <w:bottom w:val="single" w:sz="4" w:space="0" w:color="FBD4B4" w:themeColor="accent6" w:themeTint="66"/>
              <w:right w:val="dotted" w:sz="4" w:space="0" w:color="FFFFFF" w:themeColor="background1"/>
            </w:tcBorders>
            <w:vAlign w:val="center"/>
          </w:tcPr>
          <w:p w14:paraId="1F1367AF" w14:textId="77777777" w:rsidR="00CC2E4C" w:rsidRDefault="007A38D0" w:rsidP="00512DD1">
            <w:pPr>
              <w:spacing w:line="360" w:lineRule="auto"/>
              <w:rPr>
                <w:rStyle w:val="Formatvorlage5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1079259168"/>
                <w:lock w:val="sdtContentLocked"/>
              </w:sdtPr>
              <w:sdtEndPr/>
              <w:sdtContent>
                <w:r w:rsidR="00961605">
                  <w:rPr>
                    <w:rFonts w:ascii="Arial Narrow" w:hAnsi="Arial Narrow" w:cs="Arial Narrow"/>
                    <w:sz w:val="18"/>
                    <w:szCs w:val="18"/>
                  </w:rPr>
                  <w:t>PL 1:</w:t>
                </w:r>
              </w:sdtContent>
            </w:sdt>
            <w:r w:rsidR="00CC2E4C">
              <w:rPr>
                <w:rStyle w:val="Formatvorlage5"/>
              </w:rPr>
              <w:t xml:space="preserve">  </w:t>
            </w:r>
            <w:sdt>
              <w:sdtPr>
                <w:rPr>
                  <w:rStyle w:val="Flietext"/>
                </w:rPr>
                <w:id w:val="2139522513"/>
                <w:lock w:val="sdtLocked"/>
                <w:showingPlcHdr/>
              </w:sdtPr>
              <w:sdtEndPr>
                <w:rPr>
                  <w:rStyle w:val="Formatvorlage5"/>
                </w:rPr>
              </w:sdtEndPr>
              <w:sdtContent>
                <w:r w:rsidR="007933FA" w:rsidRPr="003B2501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467D6B3B" w14:textId="77777777" w:rsidR="00CC2E4C" w:rsidRDefault="007A38D0" w:rsidP="00512DD1">
            <w:pPr>
              <w:spacing w:line="360" w:lineRule="auto"/>
              <w:rPr>
                <w:rStyle w:val="Formatvorlage5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1960836073"/>
                <w:lock w:val="sdtContentLocked"/>
              </w:sdtPr>
              <w:sdtEndPr/>
              <w:sdtContent>
                <w:r w:rsidR="00961605">
                  <w:rPr>
                    <w:rFonts w:ascii="Arial Narrow" w:hAnsi="Arial Narrow" w:cs="Arial Narrow"/>
                    <w:sz w:val="18"/>
                    <w:szCs w:val="18"/>
                  </w:rPr>
                  <w:t>PL 2:</w:t>
                </w:r>
              </w:sdtContent>
            </w:sdt>
            <w:r w:rsidR="00961605">
              <w:rPr>
                <w:rStyle w:val="Formatvorlage5"/>
              </w:rPr>
              <w:t xml:space="preserve">  </w:t>
            </w:r>
            <w:sdt>
              <w:sdtPr>
                <w:rPr>
                  <w:rStyle w:val="Flietext"/>
                </w:rPr>
                <w:id w:val="141393658"/>
                <w:lock w:val="sdtLocked"/>
                <w:showingPlcHdr/>
              </w:sdtPr>
              <w:sdtEndPr>
                <w:rPr>
                  <w:rStyle w:val="Formatvorlage5"/>
                </w:rPr>
              </w:sdtEndPr>
              <w:sdtContent>
                <w:r w:rsidR="007933FA" w:rsidRPr="003B2501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54879B49" w14:textId="77777777" w:rsidR="00CC2E4C" w:rsidRDefault="007A38D0" w:rsidP="00512DD1">
            <w:pPr>
              <w:spacing w:line="360" w:lineRule="auto"/>
              <w:rPr>
                <w:rStyle w:val="Formatvorlage5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1710218710"/>
                <w:lock w:val="sdtContentLocked"/>
              </w:sdtPr>
              <w:sdtEndPr/>
              <w:sdtContent>
                <w:r w:rsidR="00961605">
                  <w:rPr>
                    <w:rFonts w:ascii="Arial Narrow" w:hAnsi="Arial Narrow" w:cs="Arial Narrow"/>
                    <w:sz w:val="18"/>
                    <w:szCs w:val="18"/>
                  </w:rPr>
                  <w:t>PL 3:</w:t>
                </w:r>
              </w:sdtContent>
            </w:sdt>
            <w:r w:rsidR="00CC2E4C">
              <w:rPr>
                <w:rStyle w:val="Formatvorlage5"/>
              </w:rPr>
              <w:t xml:space="preserve">  </w:t>
            </w:r>
            <w:sdt>
              <w:sdtPr>
                <w:rPr>
                  <w:rStyle w:val="Flietext"/>
                </w:rPr>
                <w:id w:val="-1729062964"/>
                <w:lock w:val="sdtLocked"/>
                <w:showingPlcHdr/>
              </w:sdtPr>
              <w:sdtEndPr>
                <w:rPr>
                  <w:rStyle w:val="Formatvorlage5"/>
                </w:rPr>
              </w:sdtEndPr>
              <w:sdtContent>
                <w:r w:rsidR="007933FA" w:rsidRPr="003B2501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715D2C17" w14:textId="77777777" w:rsidR="00B6091F" w:rsidRDefault="007A38D0" w:rsidP="00B6091F">
            <w:pPr>
              <w:rPr>
                <w:rStyle w:val="Flietext"/>
              </w:rPr>
            </w:pPr>
            <w:sdt>
              <w:sdtPr>
                <w:rPr>
                  <w:rFonts w:ascii="Arial Narrow" w:hAnsi="Arial Narrow" w:cs="Arial Narrow"/>
                  <w:sz w:val="18"/>
                  <w:szCs w:val="18"/>
                </w:rPr>
                <w:id w:val="1079098627"/>
                <w:lock w:val="sdtContentLocked"/>
              </w:sdtPr>
              <w:sdtEndPr/>
              <w:sdtContent>
                <w:r w:rsidR="00961605">
                  <w:rPr>
                    <w:rFonts w:ascii="Arial Narrow" w:hAnsi="Arial Narrow" w:cs="Arial Narrow"/>
                    <w:sz w:val="18"/>
                    <w:szCs w:val="18"/>
                  </w:rPr>
                  <w:t>PL 4:</w:t>
                </w:r>
              </w:sdtContent>
            </w:sdt>
            <w:r w:rsidR="00CC2E4C">
              <w:rPr>
                <w:rStyle w:val="Formatvorlage5"/>
              </w:rPr>
              <w:t xml:space="preserve">   </w:t>
            </w:r>
            <w:sdt>
              <w:sdtPr>
                <w:rPr>
                  <w:rStyle w:val="Flietext"/>
                </w:rPr>
                <w:id w:val="-186056446"/>
                <w:lock w:val="sdtLocked"/>
                <w:showingPlcHdr/>
              </w:sdtPr>
              <w:sdtEndPr>
                <w:rPr>
                  <w:rStyle w:val="Formatvorlage5"/>
                </w:rPr>
              </w:sdtEndPr>
              <w:sdtContent>
                <w:r w:rsidR="007933FA" w:rsidRPr="003B2501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sdt>
            <w:sdtPr>
              <w:rPr>
                <w:rFonts w:ascii="Arial Narrow" w:hAnsi="Arial Narrow" w:cs="Arial Narrow"/>
                <w:sz w:val="18"/>
                <w:szCs w:val="18"/>
              </w:rPr>
              <w:id w:val="-1829278749"/>
              <w:lock w:val="sdtContentLocked"/>
            </w:sdtPr>
            <w:sdtEndPr/>
            <w:sdtContent>
              <w:p w14:paraId="1E714FC4" w14:textId="77777777" w:rsidR="006654E9" w:rsidRDefault="006654E9" w:rsidP="00B6091F">
                <w:pPr>
                  <w:spacing w:line="360" w:lineRule="auto"/>
                  <w:rPr>
                    <w:rFonts w:ascii="Arial Narrow" w:hAnsi="Arial Narrow" w:cs="Arial Narrow"/>
                    <w:sz w:val="18"/>
                    <w:szCs w:val="18"/>
                  </w:rPr>
                </w:pPr>
              </w:p>
              <w:p w14:paraId="7C0DCAC5" w14:textId="77777777" w:rsidR="00B6091F" w:rsidRDefault="00B6091F" w:rsidP="00B6091F">
                <w:pPr>
                  <w:spacing w:line="360" w:lineRule="auto"/>
                </w:pPr>
                <w:r>
                  <w:rPr>
                    <w:rFonts w:ascii="Arial Narrow" w:hAnsi="Arial Narrow" w:cs="Arial Narrow"/>
                    <w:sz w:val="18"/>
                    <w:szCs w:val="18"/>
                  </w:rPr>
                  <w:t>Sonstige Anmerkungen:</w:t>
                </w:r>
              </w:p>
            </w:sdtContent>
          </w:sdt>
          <w:sdt>
            <w:sdtPr>
              <w:rPr>
                <w:rStyle w:val="Flietext"/>
              </w:rPr>
              <w:id w:val="-1439213213"/>
              <w:lock w:val="sdtLocked"/>
              <w:showingPlcHdr/>
            </w:sdtPr>
            <w:sdtEndPr>
              <w:rPr>
                <w:rStyle w:val="Absatz-Standardschriftart"/>
                <w:rFonts w:asciiTheme="minorHAnsi" w:hAnsiTheme="minorHAnsi"/>
                <w:sz w:val="22"/>
              </w:rPr>
            </w:sdtEndPr>
            <w:sdtContent>
              <w:p w14:paraId="3828ED17" w14:textId="77777777" w:rsidR="00B6091F" w:rsidRDefault="007933FA" w:rsidP="007933FA">
                <w:r w:rsidRPr="00243207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C2E4C" w:rsidRPr="006F64CA" w14:paraId="27512CC3" w14:textId="77777777" w:rsidTr="00002561">
        <w:trPr>
          <w:trHeight w:val="2281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-197396355"/>
              <w:lock w:val="sdtContentLocked"/>
            </w:sdtPr>
            <w:sdtEndPr/>
            <w:sdtContent>
              <w:p w14:paraId="7B971586" w14:textId="77777777" w:rsidR="00CC2E4C" w:rsidRPr="0001080E" w:rsidRDefault="00CC2E4C" w:rsidP="00427F8A">
                <w:pPr>
                  <w:rPr>
                    <w:color w:val="C00000"/>
                  </w:rPr>
                </w:pPr>
                <w:r w:rsidRPr="0001080E">
                  <w:rPr>
                    <w:color w:val="C00000"/>
                  </w:rPr>
                  <w:t>2d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color w:val="auto"/>
                <w:sz w:val="18"/>
                <w:szCs w:val="18"/>
              </w:rPr>
              <w:id w:val="-1252814483"/>
              <w:lock w:val="sdtContentLocked"/>
            </w:sdtPr>
            <w:sdtEndPr/>
            <w:sdtContent>
              <w:p w14:paraId="6E21BCA0" w14:textId="77777777" w:rsidR="00CC2E4C" w:rsidRDefault="00CC2E4C" w:rsidP="00CB24D7">
                <w:pPr>
                  <w:pStyle w:val="EinfAbs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Prüfungsform(en) </w:t>
                </w:r>
              </w:p>
              <w:p w14:paraId="1F4E2536" w14:textId="77777777" w:rsidR="00CC2E4C" w:rsidRPr="00AB0D19" w:rsidRDefault="00CC2E4C" w:rsidP="00CB24D7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55A29">
                  <w:rPr>
                    <w:rFonts w:ascii="Arial Narrow" w:hAnsi="Arial Narrow" w:cs="Arial"/>
                    <w:i/>
                    <w:sz w:val="18"/>
                    <w:szCs w:val="18"/>
                  </w:rPr>
                  <w:t xml:space="preserve">(s. § 8, 9 und 10 AT BPO </w:t>
                </w:r>
                <w:r w:rsidR="00B55A29">
                  <w:rPr>
                    <w:rFonts w:ascii="Arial Narrow" w:hAnsi="Arial Narrow" w:cs="Arial"/>
                    <w:i/>
                    <w:sz w:val="18"/>
                    <w:szCs w:val="18"/>
                  </w:rPr>
                  <w:br/>
                </w:r>
                <w:r w:rsidRPr="00B55A29">
                  <w:rPr>
                    <w:rFonts w:ascii="Arial Narrow" w:hAnsi="Arial Narrow" w:cs="Arial"/>
                    <w:i/>
                    <w:sz w:val="18"/>
                    <w:szCs w:val="18"/>
                  </w:rPr>
                  <w:t>bzw. AT MPO 2010)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dotted" w:sz="4" w:space="0" w:color="FFFFFF" w:themeColor="background1"/>
              <w:bottom w:val="single" w:sz="4" w:space="0" w:color="FBD4B4" w:themeColor="accent6" w:themeTint="66"/>
              <w:right w:val="dotted" w:sz="4" w:space="0" w:color="FFFFFF" w:themeColor="background1"/>
            </w:tcBorders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2835"/>
              <w:gridCol w:w="2996"/>
            </w:tblGrid>
            <w:tr w:rsidR="00EE2CE7" w14:paraId="139FFC76" w14:textId="77777777" w:rsidTr="00EE2CE7"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D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58464050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702395325"/>
                      <w:lock w:val="sdtContentLocked"/>
                    </w:sdtPr>
                    <w:sdtEndPr/>
                    <w:sdtContent>
                      <w:r w:rsidR="00847FFC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Haus</w:t>
                      </w:r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arbeit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1D506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92182803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285770454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Mündliche Prüfung (Einzelprüfung)</w:t>
                      </w:r>
                    </w:sdtContent>
                  </w:sdt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62B82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68354896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208954896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Referat, mündlich</w:t>
                      </w:r>
                    </w:sdtContent>
                  </w:sdt>
                </w:p>
              </w:tc>
            </w:tr>
            <w:tr w:rsidR="00EE2CE7" w14:paraId="0A1E80C8" w14:textId="77777777" w:rsidTr="00EE2CE7"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4F35C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84485215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984924039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Klausur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90EFB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27609609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95618714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Gruppenprüfung, mündlich</w:t>
                      </w:r>
                    </w:sdtContent>
                  </w:sdt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05EB8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19584548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61104360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Referat mit schriftlicher Ausarbeitung</w:t>
                      </w:r>
                    </w:sdtContent>
                  </w:sdt>
                </w:p>
              </w:tc>
            </w:tr>
            <w:tr w:rsidR="00EE2CE7" w14:paraId="0A0995A2" w14:textId="77777777" w:rsidTr="00EE2CE7"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F2B28" w14:textId="77777777" w:rsidR="00EE2CE7" w:rsidRDefault="007A38D0" w:rsidP="000A76D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83794882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882388128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Portfolio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787B4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65387611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275830746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Projektbericht</w:t>
                      </w:r>
                    </w:sdtContent>
                  </w:sdt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DECFE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72258904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753817332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Bachelorarbeit</w:t>
                      </w:r>
                    </w:sdtContent>
                  </w:sdt>
                </w:p>
              </w:tc>
            </w:tr>
            <w:tr w:rsidR="00EE2CE7" w14:paraId="0BF18233" w14:textId="77777777" w:rsidTr="00E01D68">
              <w:trPr>
                <w:trHeight w:val="288"/>
              </w:trPr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E14A9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59817409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2110771736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 Praktikumsbericht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B62B3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12173481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2083973067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Kolloquium/Colloquium</w:t>
                      </w:r>
                    </w:sdtContent>
                  </w:sdt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63590" w14:textId="77777777" w:rsidR="00EE2CE7" w:rsidRDefault="007A38D0" w:rsidP="006F64CA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208306290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597981431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 Masterarbeit</w:t>
                      </w:r>
                    </w:sdtContent>
                  </w:sdt>
                </w:p>
              </w:tc>
            </w:tr>
            <w:tr w:rsidR="00EE2CE7" w14:paraId="5C7741FC" w14:textId="77777777" w:rsidTr="00EE2CE7">
              <w:tc>
                <w:tcPr>
                  <w:tcW w:w="77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C8A70" w14:textId="77777777" w:rsidR="00EE2CE7" w:rsidRDefault="007A38D0" w:rsidP="0082583D">
                  <w:pPr>
                    <w:spacing w:line="360" w:lineRule="auto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48331192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FFC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E2CE7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978610611"/>
                      <w:lock w:val="sdtContentLocked"/>
                    </w:sdtPr>
                    <w:sdtEndPr/>
                    <w:sdtContent>
                      <w:r w:rsidR="00EE2CE7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Sonstiges, und zwar:</w:t>
                      </w:r>
                    </w:sdtContent>
                  </w:sdt>
                </w:p>
                <w:p w14:paraId="20F7C618" w14:textId="77777777" w:rsidR="00EE2CE7" w:rsidRPr="0082583D" w:rsidRDefault="007A38D0" w:rsidP="007933FA">
                  <w:pPr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Style w:val="Flietext"/>
                      </w:rPr>
                      <w:id w:val="459460922"/>
                      <w:lock w:val="sdtLocked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/>
                        <w:sz w:val="22"/>
                      </w:rPr>
                    </w:sdtEndPr>
                    <w:sdtContent>
                      <w:r w:rsidR="007933FA" w:rsidRPr="003B2501">
                        <w:rPr>
                          <w:rStyle w:val="Platzhalt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</w:tbl>
          <w:p w14:paraId="662B5462" w14:textId="77777777" w:rsidR="00CC2E4C" w:rsidRPr="000C6341" w:rsidRDefault="00CC2E4C" w:rsidP="0001080E">
            <w:pPr>
              <w:rPr>
                <w:rFonts w:ascii="Arial" w:hAnsi="Arial"/>
                <w:sz w:val="18"/>
              </w:rPr>
            </w:pPr>
          </w:p>
        </w:tc>
      </w:tr>
      <w:tr w:rsidR="00CC2E4C" w:rsidRPr="001D0D75" w14:paraId="11F061C9" w14:textId="77777777" w:rsidTr="00002561">
        <w:trPr>
          <w:trHeight w:val="1387"/>
        </w:trPr>
        <w:tc>
          <w:tcPr>
            <w:tcW w:w="5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color w:val="C00000"/>
              </w:rPr>
              <w:id w:val="762345819"/>
              <w:lock w:val="sdtContentLocked"/>
            </w:sdtPr>
            <w:sdtEndPr/>
            <w:sdtContent>
              <w:p w14:paraId="702F03A9" w14:textId="77777777" w:rsidR="00CC2E4C" w:rsidRPr="006F64CA" w:rsidRDefault="00CC2E4C" w:rsidP="00427F8A">
                <w:r w:rsidRPr="0001080E">
                  <w:rPr>
                    <w:color w:val="C00000"/>
                  </w:rPr>
                  <w:t>2e</w:t>
                </w:r>
              </w:p>
            </w:sdtContent>
          </w:sdt>
        </w:tc>
        <w:tc>
          <w:tcPr>
            <w:tcW w:w="22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DE9D9" w:themeFill="accent6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68965216"/>
              <w:lock w:val="sdtContentLocked"/>
            </w:sdtPr>
            <w:sdtEndPr/>
            <w:sdtContent>
              <w:p w14:paraId="56AC6DE5" w14:textId="77777777" w:rsidR="00CC2E4C" w:rsidRPr="00CB24D7" w:rsidRDefault="00CC2E4C" w:rsidP="00CB24D7">
                <w:pPr>
                  <w:pStyle w:val="EinfAbs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Prüfungssprache(n)</w:t>
                </w:r>
              </w:p>
            </w:sdtContent>
          </w:sdt>
        </w:tc>
        <w:tc>
          <w:tcPr>
            <w:tcW w:w="7938" w:type="dxa"/>
            <w:tcBorders>
              <w:top w:val="single" w:sz="4" w:space="0" w:color="FBD4B4" w:themeColor="accent6" w:themeTint="66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559"/>
              <w:gridCol w:w="3001"/>
            </w:tblGrid>
            <w:tr w:rsidR="008955C8" w14:paraId="7E7557E6" w14:textId="77777777" w:rsidTr="008955C8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00BBA4" w14:textId="77777777" w:rsidR="008955C8" w:rsidRPr="008955C8" w:rsidRDefault="007A38D0" w:rsidP="008955C8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896698723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32722322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Deutsch</w:t>
                      </w:r>
                    </w:sdtContent>
                  </w:sdt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2B4710" w14:textId="77777777" w:rsidR="008955C8" w:rsidRPr="008955C8" w:rsidRDefault="007A38D0" w:rsidP="008955C8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488135570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394193326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Englisch</w:t>
                      </w:r>
                    </w:sdtContent>
                  </w:sdt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520B67" w14:textId="77777777" w:rsidR="008955C8" w:rsidRPr="008955C8" w:rsidRDefault="007A38D0" w:rsidP="008955C8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78741686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164130364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 xml:space="preserve"> Spanisch</w:t>
                      </w:r>
                    </w:sdtContent>
                  </w:sdt>
                </w:p>
              </w:tc>
              <w:tc>
                <w:tcPr>
                  <w:tcW w:w="30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8C390B" w14:textId="77777777" w:rsidR="008955C8" w:rsidRPr="008955C8" w:rsidRDefault="007A38D0" w:rsidP="008955C8">
                  <w:pPr>
                    <w:pStyle w:val="EinfAbs"/>
                    <w:spacing w:after="57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32994795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1994978544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Französisch</w:t>
                      </w:r>
                    </w:sdtContent>
                  </w:sdt>
                </w:p>
              </w:tc>
            </w:tr>
            <w:tr w:rsidR="008955C8" w14:paraId="7BA8D27D" w14:textId="77777777" w:rsidTr="008955C8">
              <w:tc>
                <w:tcPr>
                  <w:tcW w:w="77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A0AE3" w14:textId="77777777" w:rsidR="008955C8" w:rsidRPr="0082583D" w:rsidRDefault="007A38D0" w:rsidP="0082583D">
                  <w:pPr>
                    <w:pStyle w:val="EinfAbs"/>
                    <w:spacing w:after="57"/>
                    <w:rPr>
                      <w:rStyle w:val="Flietext"/>
                      <w:rFonts w:ascii="Arial Narrow" w:hAnsi="Arial Narrow" w:cs="Arial Narrow"/>
                      <w:szCs w:val="18"/>
                    </w:rPr>
                  </w:pP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180013546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A25">
                        <w:rPr>
                          <w:rFonts w:ascii="MS Gothic" w:eastAsia="MS Gothic" w:hAnsi="MS Gothic" w:cs="Arial Narrow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955C8">
                    <w:rPr>
                      <w:rFonts w:ascii="Arial Narrow" w:hAnsi="Arial Narrow" w:cs="Arial Narrow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Arial Narrow"/>
                        <w:sz w:val="18"/>
                        <w:szCs w:val="18"/>
                      </w:rPr>
                      <w:id w:val="-2020992778"/>
                      <w:lock w:val="sdtContentLocked"/>
                    </w:sdtPr>
                    <w:sdtEndPr/>
                    <w:sdtContent>
                      <w:r w:rsidR="008955C8"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Sonstige, und zwar:</w:t>
                      </w:r>
                    </w:sdtContent>
                  </w:sdt>
                </w:p>
                <w:sdt>
                  <w:sdtPr>
                    <w:rPr>
                      <w:rStyle w:val="Flietext"/>
                    </w:rPr>
                    <w:id w:val="958069414"/>
                    <w:lock w:val="sdtLocked"/>
                    <w:showingPlcHdr/>
                  </w:sdtPr>
                  <w:sdtEndPr>
                    <w:rPr>
                      <w:rStyle w:val="Absatz-Standardschriftart"/>
                      <w:rFonts w:asciiTheme="minorHAnsi" w:hAnsiTheme="minorHAnsi"/>
                      <w:sz w:val="22"/>
                    </w:rPr>
                  </w:sdtEndPr>
                  <w:sdtContent>
                    <w:p w14:paraId="5A409BE0" w14:textId="77777777" w:rsidR="008955C8" w:rsidRDefault="007933FA" w:rsidP="007933FA">
                      <w:r w:rsidRPr="003B250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</w:tbl>
          <w:p w14:paraId="169FF7C1" w14:textId="77777777" w:rsidR="00CC2E4C" w:rsidRPr="00FB114A" w:rsidRDefault="00CC2E4C" w:rsidP="00322527"/>
        </w:tc>
      </w:tr>
    </w:tbl>
    <w:p w14:paraId="4DE4181D" w14:textId="77777777" w:rsidR="00477665" w:rsidRPr="00FB114A" w:rsidRDefault="00477665"/>
    <w:sectPr w:rsidR="00477665" w:rsidRPr="00FB114A" w:rsidSect="009B6A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" w:right="0" w:bottom="1134" w:left="1417" w:header="708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EC02" w14:textId="77777777" w:rsidR="00280C0D" w:rsidRDefault="00280C0D" w:rsidP="00477665">
      <w:pPr>
        <w:spacing w:after="0" w:line="240" w:lineRule="auto"/>
      </w:pPr>
      <w:r>
        <w:separator/>
      </w:r>
    </w:p>
  </w:endnote>
  <w:endnote w:type="continuationSeparator" w:id="0">
    <w:p w14:paraId="4EE628E1" w14:textId="77777777" w:rsidR="00280C0D" w:rsidRDefault="00280C0D" w:rsidP="0047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F90F" w14:textId="77777777" w:rsidR="00280C0D" w:rsidRDefault="00280C0D" w:rsidP="00450DE3">
    <w:pPr>
      <w:pStyle w:val="Fuzeile"/>
      <w:jc w:val="right"/>
      <w:rPr>
        <w:rFonts w:ascii="Arial" w:hAnsi="Arial" w:cs="Arial"/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945FCC" wp14:editId="6B2BD0AD">
              <wp:simplePos x="0" y="0"/>
              <wp:positionH relativeFrom="column">
                <wp:posOffset>-899796</wp:posOffset>
              </wp:positionH>
              <wp:positionV relativeFrom="page">
                <wp:posOffset>9958705</wp:posOffset>
              </wp:positionV>
              <wp:extent cx="7596000" cy="0"/>
              <wp:effectExtent l="0" t="0" r="24130" b="1905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C793DB" id="Gerade Verbindung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0.85pt,784.15pt" to="527.25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" strokecolor="#7f7f7f [1612]">
              <w10:wrap anchory="page"/>
              <w10:anchorlock/>
            </v:line>
          </w:pict>
        </mc:Fallback>
      </mc:AlternateContent>
    </w:r>
    <w:r w:rsidRPr="00450DE3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</w:p>
  <w:p w14:paraId="75BD7808" w14:textId="77777777" w:rsidR="00280C0D" w:rsidRDefault="00280C0D" w:rsidP="00450DE3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0B2C4F8" w14:textId="77777777" w:rsidR="00280C0D" w:rsidRDefault="00280C0D" w:rsidP="00450DE3">
    <w:pPr>
      <w:pStyle w:val="Fuzeile"/>
      <w:jc w:val="center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95714">
      <w:rPr>
        <w:rFonts w:ascii="Arial" w:hAnsi="Arial" w:cs="Arial"/>
        <w:sz w:val="20"/>
        <w:szCs w:val="20"/>
      </w:rPr>
      <w:t xml:space="preserve">Seite </w:t>
    </w:r>
    <w:r w:rsidRPr="00F95714">
      <w:rPr>
        <w:rFonts w:ascii="Arial" w:hAnsi="Arial" w:cs="Arial"/>
        <w:b/>
        <w:bCs/>
        <w:sz w:val="20"/>
        <w:szCs w:val="20"/>
      </w:rPr>
      <w:fldChar w:fldCharType="begin"/>
    </w:r>
    <w:r w:rsidRPr="00F95714">
      <w:rPr>
        <w:rFonts w:ascii="Arial" w:hAnsi="Arial" w:cs="Arial"/>
        <w:b/>
        <w:bCs/>
        <w:sz w:val="20"/>
        <w:szCs w:val="20"/>
      </w:rPr>
      <w:instrText>PAGE</w:instrText>
    </w:r>
    <w:r w:rsidRPr="00F95714">
      <w:rPr>
        <w:rFonts w:ascii="Arial" w:hAnsi="Arial" w:cs="Arial"/>
        <w:b/>
        <w:bCs/>
        <w:sz w:val="20"/>
        <w:szCs w:val="20"/>
      </w:rPr>
      <w:fldChar w:fldCharType="separate"/>
    </w:r>
    <w:r w:rsidR="005D6016">
      <w:rPr>
        <w:rFonts w:ascii="Arial" w:hAnsi="Arial" w:cs="Arial"/>
        <w:b/>
        <w:bCs/>
        <w:noProof/>
        <w:sz w:val="20"/>
        <w:szCs w:val="20"/>
      </w:rPr>
      <w:t>2</w:t>
    </w:r>
    <w:r w:rsidRPr="00F95714">
      <w:rPr>
        <w:rFonts w:ascii="Arial" w:hAnsi="Arial" w:cs="Arial"/>
        <w:b/>
        <w:bCs/>
        <w:sz w:val="20"/>
        <w:szCs w:val="20"/>
      </w:rPr>
      <w:fldChar w:fldCharType="end"/>
    </w:r>
    <w:r w:rsidRPr="00F95714">
      <w:rPr>
        <w:rFonts w:ascii="Arial" w:hAnsi="Arial" w:cs="Arial"/>
        <w:sz w:val="20"/>
        <w:szCs w:val="20"/>
      </w:rPr>
      <w:t xml:space="preserve"> | </w:t>
    </w:r>
    <w:r w:rsidRPr="00F95714">
      <w:rPr>
        <w:rFonts w:ascii="Arial" w:hAnsi="Arial" w:cs="Arial"/>
        <w:b/>
        <w:bCs/>
        <w:sz w:val="20"/>
        <w:szCs w:val="20"/>
      </w:rPr>
      <w:fldChar w:fldCharType="begin"/>
    </w:r>
    <w:r w:rsidRPr="00F95714">
      <w:rPr>
        <w:rFonts w:ascii="Arial" w:hAnsi="Arial" w:cs="Arial"/>
        <w:b/>
        <w:bCs/>
        <w:sz w:val="20"/>
        <w:szCs w:val="20"/>
      </w:rPr>
      <w:instrText>NUMPAGES</w:instrText>
    </w:r>
    <w:r w:rsidRPr="00F95714">
      <w:rPr>
        <w:rFonts w:ascii="Arial" w:hAnsi="Arial" w:cs="Arial"/>
        <w:b/>
        <w:bCs/>
        <w:sz w:val="20"/>
        <w:szCs w:val="20"/>
      </w:rPr>
      <w:fldChar w:fldCharType="separate"/>
    </w:r>
    <w:r w:rsidR="005D6016">
      <w:rPr>
        <w:rFonts w:ascii="Arial" w:hAnsi="Arial" w:cs="Arial"/>
        <w:b/>
        <w:bCs/>
        <w:noProof/>
        <w:sz w:val="20"/>
        <w:szCs w:val="20"/>
      </w:rPr>
      <w:t>4</w:t>
    </w:r>
    <w:r w:rsidRPr="00F95714">
      <w:rPr>
        <w:rFonts w:ascii="Arial" w:hAnsi="Arial" w:cs="Arial"/>
        <w:b/>
        <w:bCs/>
        <w:sz w:val="20"/>
        <w:szCs w:val="20"/>
      </w:rPr>
      <w:fldChar w:fldCharType="end"/>
    </w:r>
  </w:p>
  <w:p w14:paraId="653B0D85" w14:textId="77777777" w:rsidR="00280C0D" w:rsidRDefault="00280C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5416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07403D" w14:textId="77777777" w:rsidR="00280C0D" w:rsidRDefault="00280C0D" w:rsidP="009B6AFE">
            <w:pPr>
              <w:pStyle w:val="Fuzeile"/>
              <w:ind w:left="3252" w:firstLine="4536"/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9E3AA2C" wp14:editId="6E043E50">
                      <wp:simplePos x="0" y="0"/>
                      <wp:positionH relativeFrom="column">
                        <wp:posOffset>-899795</wp:posOffset>
                      </wp:positionH>
                      <wp:positionV relativeFrom="page">
                        <wp:posOffset>9980295</wp:posOffset>
                      </wp:positionV>
                      <wp:extent cx="7596000" cy="0"/>
                      <wp:effectExtent l="0" t="0" r="24130" b="1905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0467AC" id="Gerade Verbindung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0.85pt,785.85pt" to="527.25pt,7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" strokecolor="#7f7f7f [1612]">
                      <w10:wrap anchory="page"/>
                      <w10:anchorlock/>
                    </v:line>
                  </w:pict>
                </mc:Fallback>
              </mc:AlternateContent>
            </w: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60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601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38433F" w14:textId="77777777" w:rsidR="00280C0D" w:rsidRDefault="00280C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A22E" w14:textId="77777777" w:rsidR="00280C0D" w:rsidRDefault="00280C0D" w:rsidP="00477665">
      <w:pPr>
        <w:spacing w:after="0" w:line="240" w:lineRule="auto"/>
      </w:pPr>
      <w:r>
        <w:separator/>
      </w:r>
    </w:p>
  </w:footnote>
  <w:footnote w:type="continuationSeparator" w:id="0">
    <w:p w14:paraId="14856B58" w14:textId="77777777" w:rsidR="00280C0D" w:rsidRDefault="00280C0D" w:rsidP="0047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4A4C" w14:textId="77777777" w:rsidR="00280C0D" w:rsidRDefault="00280C0D">
    <w:pPr>
      <w:pStyle w:val="Kopfzeile"/>
    </w:pPr>
    <w:r>
      <w:rPr>
        <w:noProof/>
        <w:lang w:eastAsia="de-DE"/>
      </w:rPr>
      <w:t xml:space="preserve"> </w:t>
    </w:r>
  </w:p>
  <w:p w14:paraId="158DFEA2" w14:textId="77777777" w:rsidR="00280C0D" w:rsidRDefault="00280C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D7E1" w14:textId="3907BFA0" w:rsidR="00280C0D" w:rsidRDefault="00280C0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AF16633" wp14:editId="69EA74FD">
              <wp:simplePos x="0" y="0"/>
              <wp:positionH relativeFrom="column">
                <wp:posOffset>-899795</wp:posOffset>
              </wp:positionH>
              <wp:positionV relativeFrom="page">
                <wp:posOffset>0</wp:posOffset>
              </wp:positionV>
              <wp:extent cx="7563600" cy="129600"/>
              <wp:effectExtent l="0" t="0" r="0" b="381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296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94A78" id="Rechteck 1" o:spid="_x0000_s1026" style="position:absolute;margin-left:-70.85pt;margin-top:0;width:595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" fillcolor="#c00000" stroked="f" strokeweight="2pt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A37"/>
    <w:multiLevelType w:val="hybridMultilevel"/>
    <w:tmpl w:val="B06C9C7E"/>
    <w:lvl w:ilvl="0" w:tplc="87182EE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C2B7B"/>
    <w:multiLevelType w:val="hybridMultilevel"/>
    <w:tmpl w:val="2C9CA6E0"/>
    <w:lvl w:ilvl="0" w:tplc="87182E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16AC1"/>
    <w:multiLevelType w:val="hybridMultilevel"/>
    <w:tmpl w:val="687E1E6C"/>
    <w:lvl w:ilvl="0" w:tplc="60C6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8348E"/>
    <w:multiLevelType w:val="hybridMultilevel"/>
    <w:tmpl w:val="C6D699AA"/>
    <w:lvl w:ilvl="0" w:tplc="87182EE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A"/>
    <w:rsid w:val="00002561"/>
    <w:rsid w:val="00007A25"/>
    <w:rsid w:val="0001080E"/>
    <w:rsid w:val="0002228D"/>
    <w:rsid w:val="000A76DA"/>
    <w:rsid w:val="000B01B1"/>
    <w:rsid w:val="000C6341"/>
    <w:rsid w:val="000D16DE"/>
    <w:rsid w:val="000D31E7"/>
    <w:rsid w:val="000F4769"/>
    <w:rsid w:val="00101689"/>
    <w:rsid w:val="0012229B"/>
    <w:rsid w:val="00124FB4"/>
    <w:rsid w:val="00173B10"/>
    <w:rsid w:val="001A35D4"/>
    <w:rsid w:val="001D0D75"/>
    <w:rsid w:val="001D25E4"/>
    <w:rsid w:val="001E383C"/>
    <w:rsid w:val="001F425C"/>
    <w:rsid w:val="00274069"/>
    <w:rsid w:val="00280C0D"/>
    <w:rsid w:val="002826E7"/>
    <w:rsid w:val="0028520C"/>
    <w:rsid w:val="002969DA"/>
    <w:rsid w:val="002B6EB9"/>
    <w:rsid w:val="002C1624"/>
    <w:rsid w:val="002C4206"/>
    <w:rsid w:val="002D515F"/>
    <w:rsid w:val="00304060"/>
    <w:rsid w:val="00322527"/>
    <w:rsid w:val="0033455C"/>
    <w:rsid w:val="0034021A"/>
    <w:rsid w:val="00364A29"/>
    <w:rsid w:val="003C04DF"/>
    <w:rsid w:val="0040570E"/>
    <w:rsid w:val="004164EF"/>
    <w:rsid w:val="00427C07"/>
    <w:rsid w:val="00427F8A"/>
    <w:rsid w:val="00446247"/>
    <w:rsid w:val="00450DE3"/>
    <w:rsid w:val="00455FAF"/>
    <w:rsid w:val="00456F20"/>
    <w:rsid w:val="00473FC6"/>
    <w:rsid w:val="00477665"/>
    <w:rsid w:val="00482B3F"/>
    <w:rsid w:val="004A0983"/>
    <w:rsid w:val="004A30B8"/>
    <w:rsid w:val="004B2B6B"/>
    <w:rsid w:val="004D50A8"/>
    <w:rsid w:val="00503130"/>
    <w:rsid w:val="00512DD1"/>
    <w:rsid w:val="005715E5"/>
    <w:rsid w:val="00580948"/>
    <w:rsid w:val="00597AC9"/>
    <w:rsid w:val="005D6016"/>
    <w:rsid w:val="005E738D"/>
    <w:rsid w:val="005F23DE"/>
    <w:rsid w:val="00606309"/>
    <w:rsid w:val="0061775C"/>
    <w:rsid w:val="0066306A"/>
    <w:rsid w:val="006654E9"/>
    <w:rsid w:val="006B2970"/>
    <w:rsid w:val="006F64CA"/>
    <w:rsid w:val="00716D83"/>
    <w:rsid w:val="00733809"/>
    <w:rsid w:val="00740986"/>
    <w:rsid w:val="0074249E"/>
    <w:rsid w:val="007569F6"/>
    <w:rsid w:val="007933FA"/>
    <w:rsid w:val="0079653C"/>
    <w:rsid w:val="007A38D0"/>
    <w:rsid w:val="007A7AAB"/>
    <w:rsid w:val="007B1F59"/>
    <w:rsid w:val="007C2816"/>
    <w:rsid w:val="007C5F6B"/>
    <w:rsid w:val="007F4D53"/>
    <w:rsid w:val="008125BF"/>
    <w:rsid w:val="00824C1E"/>
    <w:rsid w:val="0082583D"/>
    <w:rsid w:val="008327A3"/>
    <w:rsid w:val="00846315"/>
    <w:rsid w:val="00847FFC"/>
    <w:rsid w:val="00882EFA"/>
    <w:rsid w:val="008955C8"/>
    <w:rsid w:val="008B36BB"/>
    <w:rsid w:val="008D0FA6"/>
    <w:rsid w:val="008D5795"/>
    <w:rsid w:val="009163CF"/>
    <w:rsid w:val="009222C2"/>
    <w:rsid w:val="00932AA1"/>
    <w:rsid w:val="0094500F"/>
    <w:rsid w:val="00955A8F"/>
    <w:rsid w:val="00961605"/>
    <w:rsid w:val="009801EB"/>
    <w:rsid w:val="00993B86"/>
    <w:rsid w:val="0099522C"/>
    <w:rsid w:val="009B6AFE"/>
    <w:rsid w:val="009F4354"/>
    <w:rsid w:val="00A5108A"/>
    <w:rsid w:val="00A655C2"/>
    <w:rsid w:val="00A65E55"/>
    <w:rsid w:val="00A72C27"/>
    <w:rsid w:val="00A755E6"/>
    <w:rsid w:val="00AA558A"/>
    <w:rsid w:val="00AB0D19"/>
    <w:rsid w:val="00AC46FC"/>
    <w:rsid w:val="00B0138E"/>
    <w:rsid w:val="00B171EC"/>
    <w:rsid w:val="00B203E4"/>
    <w:rsid w:val="00B2557E"/>
    <w:rsid w:val="00B41409"/>
    <w:rsid w:val="00B55A29"/>
    <w:rsid w:val="00B6091F"/>
    <w:rsid w:val="00BC4B85"/>
    <w:rsid w:val="00BD45E2"/>
    <w:rsid w:val="00BE54B3"/>
    <w:rsid w:val="00C35E4E"/>
    <w:rsid w:val="00C37CF7"/>
    <w:rsid w:val="00C64DD6"/>
    <w:rsid w:val="00C82E84"/>
    <w:rsid w:val="00CB24D7"/>
    <w:rsid w:val="00CC1DFB"/>
    <w:rsid w:val="00CC2E4C"/>
    <w:rsid w:val="00CC45AD"/>
    <w:rsid w:val="00D01886"/>
    <w:rsid w:val="00D2336F"/>
    <w:rsid w:val="00D54FD8"/>
    <w:rsid w:val="00E01D68"/>
    <w:rsid w:val="00E12D2F"/>
    <w:rsid w:val="00E43EBD"/>
    <w:rsid w:val="00E604FC"/>
    <w:rsid w:val="00E92950"/>
    <w:rsid w:val="00EE2CE7"/>
    <w:rsid w:val="00EF19F1"/>
    <w:rsid w:val="00F364A3"/>
    <w:rsid w:val="00F41A81"/>
    <w:rsid w:val="00F53791"/>
    <w:rsid w:val="00F53987"/>
    <w:rsid w:val="00F644BB"/>
    <w:rsid w:val="00F90961"/>
    <w:rsid w:val="00F95714"/>
    <w:rsid w:val="00FB114A"/>
    <w:rsid w:val="00FF1641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BB9022"/>
  <w15:docId w15:val="{3B0B3888-FAFD-47EE-90A1-F999A4B6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6016"/>
  </w:style>
  <w:style w:type="paragraph" w:styleId="berschrift1">
    <w:name w:val="heading 1"/>
    <w:basedOn w:val="Standard"/>
    <w:next w:val="Standard"/>
    <w:link w:val="berschrift1Zchn"/>
    <w:uiPriority w:val="9"/>
    <w:qFormat/>
    <w:rsid w:val="005D6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6016"/>
  </w:style>
  <w:style w:type="paragraph" w:styleId="Fuzeile">
    <w:name w:val="footer"/>
    <w:basedOn w:val="Standard"/>
    <w:link w:val="FuzeileZchn"/>
    <w:uiPriority w:val="99"/>
    <w:unhideWhenUsed/>
    <w:rsid w:val="005D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0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D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5D60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5D6016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5D6016"/>
    <w:rPr>
      <w:i/>
      <w:iCs/>
      <w:color w:val="808080" w:themeColor="text1" w:themeTint="7F"/>
    </w:rPr>
  </w:style>
  <w:style w:type="paragraph" w:styleId="Titel">
    <w:name w:val="Title"/>
    <w:basedOn w:val="Standard"/>
    <w:next w:val="Standard"/>
    <w:link w:val="TitelZchn"/>
    <w:uiPriority w:val="10"/>
    <w:qFormat/>
    <w:rsid w:val="005D60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60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lietext">
    <w:name w:val="Fließtext"/>
    <w:basedOn w:val="Absatz-Standardschriftart"/>
    <w:uiPriority w:val="1"/>
    <w:rsid w:val="005D6016"/>
    <w:rPr>
      <w:rFonts w:ascii="Arial" w:hAnsi="Arial"/>
      <w:sz w:val="18"/>
    </w:rPr>
  </w:style>
  <w:style w:type="character" w:customStyle="1" w:styleId="Formatvorlage1">
    <w:name w:val="Formatvorlage1"/>
    <w:basedOn w:val="Absatz-Standardschriftart"/>
    <w:uiPriority w:val="1"/>
    <w:qFormat/>
    <w:rsid w:val="005D6016"/>
    <w:rPr>
      <w:rFonts w:ascii="Calibri" w:hAnsi="Calibri"/>
      <w:sz w:val="18"/>
    </w:rPr>
  </w:style>
  <w:style w:type="character" w:customStyle="1" w:styleId="Formatvorlage2">
    <w:name w:val="Formatvorlage2"/>
    <w:basedOn w:val="Absatz-Standardschriftart"/>
    <w:uiPriority w:val="1"/>
    <w:rsid w:val="005D6016"/>
    <w:rPr>
      <w:rFonts w:ascii="Arial" w:hAnsi="Arial"/>
      <w:sz w:val="18"/>
    </w:rPr>
  </w:style>
  <w:style w:type="character" w:customStyle="1" w:styleId="Formatvorlage3">
    <w:name w:val="Formatvorlage3"/>
    <w:basedOn w:val="Absatz-Standardschriftart"/>
    <w:uiPriority w:val="1"/>
    <w:rsid w:val="005D6016"/>
    <w:rPr>
      <w:rFonts w:ascii="Arial" w:hAnsi="Arial"/>
      <w:sz w:val="18"/>
    </w:rPr>
  </w:style>
  <w:style w:type="character" w:customStyle="1" w:styleId="Formatvorlage4">
    <w:name w:val="Formatvorlage4"/>
    <w:basedOn w:val="Absatz-Standardschriftart"/>
    <w:uiPriority w:val="1"/>
    <w:qFormat/>
    <w:rsid w:val="005D6016"/>
  </w:style>
  <w:style w:type="character" w:customStyle="1" w:styleId="Formatvorlage5">
    <w:name w:val="Formatvorlage5"/>
    <w:basedOn w:val="Absatz-Standardschriftart"/>
    <w:uiPriority w:val="1"/>
    <w:qFormat/>
    <w:rsid w:val="005D6016"/>
    <w:rPr>
      <w:rFonts w:ascii="Arial" w:hAnsi="Arial"/>
      <w:sz w:val="18"/>
    </w:rPr>
  </w:style>
  <w:style w:type="character" w:customStyle="1" w:styleId="Formatvorlage6">
    <w:name w:val="Formatvorlage6"/>
    <w:basedOn w:val="Absatz-Standardschriftart"/>
    <w:uiPriority w:val="1"/>
    <w:rsid w:val="005D6016"/>
    <w:rPr>
      <w:rFonts w:ascii="Arial" w:hAnsi="Arial"/>
      <w:sz w:val="18"/>
    </w:rPr>
  </w:style>
  <w:style w:type="paragraph" w:styleId="Listenabsatz">
    <w:name w:val="List Paragraph"/>
    <w:basedOn w:val="Standard"/>
    <w:uiPriority w:val="99"/>
    <w:qFormat/>
    <w:rsid w:val="005D6016"/>
    <w:pPr>
      <w:spacing w:after="0" w:line="240" w:lineRule="auto"/>
      <w:ind w:left="720"/>
      <w:jc w:val="both"/>
    </w:pPr>
    <w:rPr>
      <w:rFonts w:ascii="Cambria" w:eastAsia="Times New Roman" w:hAnsi="Cambria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semiHidden/>
    <w:rsid w:val="005D6016"/>
    <w:rPr>
      <w:rFonts w:cs="Times New Roman"/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60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60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D6016"/>
    <w:rPr>
      <w:rFonts w:ascii="Calibri" w:eastAsia="Calibri" w:hAnsi="Calibri" w:cs="Times New Roman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016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customStyle="1" w:styleId="Rot">
    <w:name w:val="Rot"/>
    <w:basedOn w:val="Absatz-Standardschriftart"/>
    <w:uiPriority w:val="1"/>
    <w:qFormat/>
    <w:rsid w:val="005D6016"/>
    <w:rPr>
      <w:rFonts w:ascii="Arial" w:hAnsi="Arial"/>
      <w:color w:val="C00000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odulkennziffer">
    <w:name w:val="Modulkennziffer"/>
    <w:basedOn w:val="Absatz-Standardschriftart"/>
    <w:uiPriority w:val="1"/>
    <w:qFormat/>
    <w:rsid w:val="005D6016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-Auftragsdaten\Ref%2013\Formular\RZ\Formular_Modulbeschreibung-Vorlage_DE_schreibgesch&#252;tzt_blank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8F00C8C3A4849B55E27DBAB00C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70C02-054B-4522-87D9-B8B50730DA9F}"/>
      </w:docPartPr>
      <w:docPartBody>
        <w:p w:rsidR="00E13F0F" w:rsidRDefault="0023030D" w:rsidP="0023030D">
          <w:pPr>
            <w:pStyle w:val="1538F00C8C3A4849B55E27DBAB00C5ED6"/>
          </w:pPr>
          <w:r w:rsidRPr="003B25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DAF540CB564B2DB3D9F9172A950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29535-ECCF-4226-992E-BD5172B52252}"/>
      </w:docPartPr>
      <w:docPartBody>
        <w:p w:rsidR="00E13F0F" w:rsidRDefault="00E13F0F">
          <w:pPr>
            <w:pStyle w:val="E6DAF540CB564B2DB3D9F9172A950D4B"/>
          </w:pPr>
          <w:r w:rsidRPr="003B25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A66AF7A64E4B75827CDDCC3B22F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6CA8A-D5D2-46DE-B821-0B18BB93BE6B}"/>
      </w:docPartPr>
      <w:docPartBody>
        <w:p w:rsidR="00E13F0F" w:rsidRDefault="0023030D" w:rsidP="0023030D">
          <w:pPr>
            <w:pStyle w:val="E5A66AF7A64E4B75827CDDCC3B22F0A31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951573B11E42008F7E4205CEF84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0231-FDED-4D90-8BEA-3480EDA31C79}"/>
      </w:docPartPr>
      <w:docPartBody>
        <w:p w:rsidR="00E13F0F" w:rsidRDefault="0023030D" w:rsidP="0023030D">
          <w:pPr>
            <w:pStyle w:val="0C951573B11E42008F7E4205CEF8484A16"/>
          </w:pPr>
          <w:r w:rsidRPr="004C3A30">
            <w:rPr>
              <w:rStyle w:val="Platzhaltertext"/>
            </w:rPr>
            <w:t>Wählen Sie ein Element aus.</w:t>
          </w:r>
        </w:p>
      </w:docPartBody>
    </w:docPart>
    <w:docPart>
      <w:docPartPr>
        <w:name w:val="7961A632289B4E389A8960714C669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95B73-CD5C-4546-8244-4D74D3891783}"/>
      </w:docPartPr>
      <w:docPartBody>
        <w:p w:rsidR="00E13F0F" w:rsidRDefault="0023030D" w:rsidP="0023030D">
          <w:pPr>
            <w:pStyle w:val="7961A632289B4E389A8960714C66925B1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1186B077BA40DDBB90E0E33FCE5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D09EA-94AA-4DBE-BB5D-17416F7976D4}"/>
      </w:docPartPr>
      <w:docPartBody>
        <w:p w:rsidR="00E13F0F" w:rsidRDefault="00E13F0F">
          <w:pPr>
            <w:pStyle w:val="EE1186B077BA40DDBB90E0E33FCE551C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B76134521141C29770FCE475F66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463F2-7B84-4D31-8073-4A227B0F8B53}"/>
      </w:docPartPr>
      <w:docPartBody>
        <w:p w:rsidR="00E13F0F" w:rsidRDefault="0023030D" w:rsidP="0023030D">
          <w:pPr>
            <w:pStyle w:val="43B76134521141C29770FCE475F6633C1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C73558FC3545E9AC02AC0659F17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EBE0A-D8D6-40DB-B83D-4D38902002E9}"/>
      </w:docPartPr>
      <w:docPartBody>
        <w:p w:rsidR="00E13F0F" w:rsidRDefault="0023030D" w:rsidP="0023030D">
          <w:pPr>
            <w:pStyle w:val="68C73558FC3545E9AC02AC0659F1733A1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E00492B6EE41F497430C7B3C8DA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9697F-AD79-4308-81AB-AF4F308EB4DC}"/>
      </w:docPartPr>
      <w:docPartBody>
        <w:p w:rsidR="00E13F0F" w:rsidRDefault="00E13F0F">
          <w:pPr>
            <w:pStyle w:val="AAE00492B6EE41F497430C7B3C8DA6DE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266FB76FD64CFDAE0A77F6B91B9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89B98-B2A7-4E11-99B5-7DE7DEE98E33}"/>
      </w:docPartPr>
      <w:docPartBody>
        <w:p w:rsidR="00E13F0F" w:rsidRDefault="00E13F0F">
          <w:pPr>
            <w:pStyle w:val="35266FB76FD64CFDAE0A77F6B91B9F9F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5216C77AD64F8F95D3F804C71C8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FFC57-B923-4DFD-9B01-38F89F6F2C51}"/>
      </w:docPartPr>
      <w:docPartBody>
        <w:p w:rsidR="00E13F0F" w:rsidRDefault="00E13F0F">
          <w:pPr>
            <w:pStyle w:val="5C5216C77AD64F8F95D3F804C71C8A7B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877C1E39E840CBBCC7479E423D8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F5998-A58C-41B4-849A-E05F3B38A03B}"/>
      </w:docPartPr>
      <w:docPartBody>
        <w:p w:rsidR="00E13F0F" w:rsidRDefault="00E13F0F">
          <w:pPr>
            <w:pStyle w:val="A3877C1E39E840CBBCC7479E423D8FA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06EDCDD2B145F0958E1845B3428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9DE1C-4792-4927-925A-7BBDF4F85C45}"/>
      </w:docPartPr>
      <w:docPartBody>
        <w:p w:rsidR="00E13F0F" w:rsidRDefault="00E13F0F">
          <w:pPr>
            <w:pStyle w:val="8706EDCDD2B145F0958E1845B3428D05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1BBAF3137D4552B90E4DE7ABC66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2D4C3-2BC6-4078-B0CB-2328D83F998E}"/>
      </w:docPartPr>
      <w:docPartBody>
        <w:p w:rsidR="00E13F0F" w:rsidRDefault="00E13F0F">
          <w:pPr>
            <w:pStyle w:val="581BBAF3137D4552B90E4DE7ABC6617F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69D1E434D44A26AABDBEBBC5553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05B3C-14CB-4606-8E55-EC084C05DF1C}"/>
      </w:docPartPr>
      <w:docPartBody>
        <w:p w:rsidR="00E13F0F" w:rsidRDefault="00E13F0F">
          <w:pPr>
            <w:pStyle w:val="8B69D1E434D44A26AABDBEBBC5553BE0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577D44A93F40C6BD3F0FC24B6D7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5DE8D-57F1-4FFA-986B-AA44593844E0}"/>
      </w:docPartPr>
      <w:docPartBody>
        <w:p w:rsidR="00E13F0F" w:rsidRDefault="00E13F0F">
          <w:pPr>
            <w:pStyle w:val="E4577D44A93F40C6BD3F0FC24B6D725B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FCCB5F903E4C68971212253C291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0DBB3-BFFD-4B36-BB2E-A223E5C4DD6C}"/>
      </w:docPartPr>
      <w:docPartBody>
        <w:p w:rsidR="00E13F0F" w:rsidRDefault="00E13F0F">
          <w:pPr>
            <w:pStyle w:val="48FCCB5F903E4C68971212253C2917A4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57A94F3D2D46FF8F84D263C1BA0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FBB75-C043-47BD-ADC5-49B56F2ACB57}"/>
      </w:docPartPr>
      <w:docPartBody>
        <w:p w:rsidR="00E13F0F" w:rsidRDefault="00E13F0F">
          <w:pPr>
            <w:pStyle w:val="F557A94F3D2D46FF8F84D263C1BA072B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27083BA60341A4969447E67DFFB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B09D4-592F-43D5-BE9D-41F5C8805436}"/>
      </w:docPartPr>
      <w:docPartBody>
        <w:p w:rsidR="00E13F0F" w:rsidRDefault="00E13F0F">
          <w:pPr>
            <w:pStyle w:val="0B27083BA60341A4969447E67DFFBCF1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9D86EBF62A44C8B0EA488EA2D54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5EDD0-C62D-4FD5-8217-3948E78D86F2}"/>
      </w:docPartPr>
      <w:docPartBody>
        <w:p w:rsidR="00E13F0F" w:rsidRDefault="00E13F0F">
          <w:pPr>
            <w:pStyle w:val="A39D86EBF62A44C8B0EA488EA2D5478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C326FED4DD42F2A4812E52BEE1D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ECA4A-44F9-4F2A-83F6-8534417C17DE}"/>
      </w:docPartPr>
      <w:docPartBody>
        <w:p w:rsidR="00E13F0F" w:rsidRDefault="00E13F0F">
          <w:pPr>
            <w:pStyle w:val="2FC326FED4DD42F2A4812E52BEE1D087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83D0A94F3F4C019F4DD2CF8CBCC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73950-C806-4A0D-8251-B059448ED8F5}"/>
      </w:docPartPr>
      <w:docPartBody>
        <w:p w:rsidR="00E13F0F" w:rsidRDefault="00E13F0F">
          <w:pPr>
            <w:pStyle w:val="9683D0A94F3F4C019F4DD2CF8CBCCEB3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68A53127654344AF565E7474334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08570-ED87-4AED-BFEF-8948E3B2CC2B}"/>
      </w:docPartPr>
      <w:docPartBody>
        <w:p w:rsidR="00E13F0F" w:rsidRDefault="00E13F0F">
          <w:pPr>
            <w:pStyle w:val="7B68A53127654344AF565E7474334B2F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41E4927ED64399A192B36039C70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4ECB8-3CAD-4D81-9932-D2ED41CAF51C}"/>
      </w:docPartPr>
      <w:docPartBody>
        <w:p w:rsidR="00E13F0F" w:rsidRDefault="00E13F0F">
          <w:pPr>
            <w:pStyle w:val="A641E4927ED64399A192B36039C701DC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A910D546FC46F4A4E163AA7E6A4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41193-3EFB-4B79-B1F1-5F7C10F645F5}"/>
      </w:docPartPr>
      <w:docPartBody>
        <w:p w:rsidR="00E13F0F" w:rsidRDefault="00E13F0F">
          <w:pPr>
            <w:pStyle w:val="9CA910D546FC46F4A4E163AA7E6A44A4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32BE97218D445CAE0B258DA5999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E28DD-51BB-4EB7-86FA-139E7156FE68}"/>
      </w:docPartPr>
      <w:docPartBody>
        <w:p w:rsidR="00E13F0F" w:rsidRDefault="00E13F0F">
          <w:pPr>
            <w:pStyle w:val="2D32BE97218D445CAE0B258DA59997E1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425CB6601149548186A48CBCF24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517FA-FAD1-48C2-96FB-20BC9A2195DE}"/>
      </w:docPartPr>
      <w:docPartBody>
        <w:p w:rsidR="00E13F0F" w:rsidRDefault="00E13F0F">
          <w:pPr>
            <w:pStyle w:val="37425CB6601149548186A48CBCF24113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5F727BF5DA4F509799E0928BE4B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392E3-EE36-45A6-967D-504B80CD3E21}"/>
      </w:docPartPr>
      <w:docPartBody>
        <w:p w:rsidR="00E13F0F" w:rsidRDefault="00E13F0F">
          <w:pPr>
            <w:pStyle w:val="B35F727BF5DA4F509799E0928BE4BB0D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8637F640A343D5AD9E582ABC651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7E73C-9BCE-4800-A5D5-DCE6ECA4A829}"/>
      </w:docPartPr>
      <w:docPartBody>
        <w:p w:rsidR="00E13F0F" w:rsidRDefault="00E13F0F">
          <w:pPr>
            <w:pStyle w:val="838637F640A343D5AD9E582ABC651058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0E4D9A70424FD88AD83F395F2E6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1B954-064D-42BA-AF75-98E6E8F538FB}"/>
      </w:docPartPr>
      <w:docPartBody>
        <w:p w:rsidR="00E13F0F" w:rsidRDefault="00E13F0F">
          <w:pPr>
            <w:pStyle w:val="A90E4D9A70424FD88AD83F395F2E61F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707B6-F3DA-45F6-AF54-DC9110E5F6F4}"/>
      </w:docPartPr>
      <w:docPartBody>
        <w:p w:rsidR="00E13F0F" w:rsidRDefault="00E13F0F">
          <w:r w:rsidRPr="0024320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4249D7F1A24AA586789D2AB305B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9C0E5-1193-4587-8767-4462DD3097D9}"/>
      </w:docPartPr>
      <w:docPartBody>
        <w:p w:rsidR="00E13F0F" w:rsidRDefault="00E13F0F" w:rsidP="00E13F0F">
          <w:pPr>
            <w:pStyle w:val="124249D7F1A24AA586789D2AB305BECC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CB3EEC12A1444AA56D68182EF61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9252-6055-4303-992D-11EFABA72496}"/>
      </w:docPartPr>
      <w:docPartBody>
        <w:p w:rsidR="00E13F0F" w:rsidRDefault="00E13F0F" w:rsidP="00E13F0F">
          <w:pPr>
            <w:pStyle w:val="80CB3EEC12A1444AA56D68182EF6124C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1C60CF51D549A5977828043E421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B403-876A-4FBE-A905-5F73FFF7B598}"/>
      </w:docPartPr>
      <w:docPartBody>
        <w:p w:rsidR="00E13F0F" w:rsidRDefault="00E13F0F" w:rsidP="00E13F0F">
          <w:pPr>
            <w:pStyle w:val="661C60CF51D549A5977828043E421440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075F9BEF5D45A8BD2913DF9E2F7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5B020-2E2C-44D1-83F7-70B2EE54CB2D}"/>
      </w:docPartPr>
      <w:docPartBody>
        <w:p w:rsidR="00E13F0F" w:rsidRDefault="00E13F0F" w:rsidP="00E13F0F">
          <w:pPr>
            <w:pStyle w:val="A8075F9BEF5D45A8BD2913DF9E2F746C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E495CD0D6542CC87F972ABCF25B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F41F-209F-4FDA-B169-F146A74790C9}"/>
      </w:docPartPr>
      <w:docPartBody>
        <w:p w:rsidR="00E13F0F" w:rsidRDefault="00E13F0F" w:rsidP="00E13F0F">
          <w:pPr>
            <w:pStyle w:val="4DE495CD0D6542CC87F972ABCF25B675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EFCD3D7ADC474A8839B3980E0F6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BF123-4B40-479B-BE5C-24AA987E14EC}"/>
      </w:docPartPr>
      <w:docPartBody>
        <w:p w:rsidR="00E13F0F" w:rsidRDefault="00E13F0F" w:rsidP="00E13F0F">
          <w:pPr>
            <w:pStyle w:val="C9EFCD3D7ADC474A8839B3980E0F6E4D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4DB04E8E3E463EA6BE32D541CCE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D60F9-123B-4FFC-BFB4-74FAD517242A}"/>
      </w:docPartPr>
      <w:docPartBody>
        <w:p w:rsidR="00E13F0F" w:rsidRDefault="00E13F0F" w:rsidP="00E13F0F">
          <w:pPr>
            <w:pStyle w:val="8B4DB04E8E3E463EA6BE32D541CCE647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C98FD09EC47D0939F64F68D0CC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5DAC8-01CC-4342-AA82-99F787B2E5F8}"/>
      </w:docPartPr>
      <w:docPartBody>
        <w:p w:rsidR="00E13F0F" w:rsidRDefault="00E13F0F" w:rsidP="00E13F0F">
          <w:pPr>
            <w:pStyle w:val="913C98FD09EC47D0939F64F68D0CC6B4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8195CD82424ABEB1921C2582FC2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2A706-4DBD-49EA-BDAB-7F1153B09EE7}"/>
      </w:docPartPr>
      <w:docPartBody>
        <w:p w:rsidR="00E13F0F" w:rsidRDefault="00E13F0F" w:rsidP="00E13F0F">
          <w:pPr>
            <w:pStyle w:val="6A8195CD82424ABEB1921C2582FC227D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689B7485994CD5A588877FF5CF2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3BE5E-CD77-4B3F-84CF-C9F1107D1BD2}"/>
      </w:docPartPr>
      <w:docPartBody>
        <w:p w:rsidR="00E13F0F" w:rsidRDefault="00E13F0F" w:rsidP="00E13F0F">
          <w:pPr>
            <w:pStyle w:val="40689B7485994CD5A588877FF5CF2941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4566DBA4834CADA27D026B81587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FF40C-F058-40FF-8557-5EFD997F8E73}"/>
      </w:docPartPr>
      <w:docPartBody>
        <w:p w:rsidR="00E13F0F" w:rsidRDefault="00E13F0F" w:rsidP="00E13F0F">
          <w:pPr>
            <w:pStyle w:val="C14566DBA4834CADA27D026B81587111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3C02B628BD4BF5B19F0DFF39221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4FBD7-3D67-4952-AD71-243A7E1D3209}"/>
      </w:docPartPr>
      <w:docPartBody>
        <w:p w:rsidR="00E13F0F" w:rsidRDefault="00E13F0F" w:rsidP="00E13F0F">
          <w:pPr>
            <w:pStyle w:val="0E3C02B628BD4BF5B19F0DFF39221A37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7BCE9977054CD8A24BF002ABB1D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6EF96-FE0E-41EA-B7EB-F9834F456ED9}"/>
      </w:docPartPr>
      <w:docPartBody>
        <w:p w:rsidR="00E13F0F" w:rsidRDefault="00E13F0F" w:rsidP="00E13F0F">
          <w:pPr>
            <w:pStyle w:val="787BCE9977054CD8A24BF002ABB1D1C8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8B58FA4E564F06BBFDFB8019308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20E08-1016-4659-B001-447FDA08B6C5}"/>
      </w:docPartPr>
      <w:docPartBody>
        <w:p w:rsidR="00E13F0F" w:rsidRDefault="00E13F0F" w:rsidP="00E13F0F">
          <w:pPr>
            <w:pStyle w:val="A88B58FA4E564F06BBFDFB8019308D31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BE1DEA095A4F9881A7006CB2AE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FC5DF-A73B-4116-8A4A-DB0165B648EC}"/>
      </w:docPartPr>
      <w:docPartBody>
        <w:p w:rsidR="00E13F0F" w:rsidRDefault="00E13F0F" w:rsidP="00E13F0F">
          <w:pPr>
            <w:pStyle w:val="CCBE1DEA095A4F9881A7006CB2AECF35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665CF37C3743D294117782D4E12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EB7F3-3149-4D5A-8B75-AF1C6D913A24}"/>
      </w:docPartPr>
      <w:docPartBody>
        <w:p w:rsidR="00E13F0F" w:rsidRDefault="00E13F0F" w:rsidP="00E13F0F">
          <w:pPr>
            <w:pStyle w:val="94665CF37C3743D294117782D4E1222F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A9431BB93B4EDE89F9681BDBE41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9E4E1-3987-45A4-A066-0D297CF43DF1}"/>
      </w:docPartPr>
      <w:docPartBody>
        <w:p w:rsidR="00E13F0F" w:rsidRDefault="00E13F0F" w:rsidP="00E13F0F">
          <w:pPr>
            <w:pStyle w:val="10A9431BB93B4EDE89F9681BDBE41E45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D8FB098D494172B69E28467D2C7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D579E-FE17-4361-8E71-5DE442A2C521}"/>
      </w:docPartPr>
      <w:docPartBody>
        <w:p w:rsidR="00E13F0F" w:rsidRDefault="00E13F0F" w:rsidP="00E13F0F">
          <w:pPr>
            <w:pStyle w:val="EBD8FB098D494172B69E28467D2C788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3166C68CD64FCEA4C0D62C1859A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3AD23-EF40-4E9E-883F-236130606906}"/>
      </w:docPartPr>
      <w:docPartBody>
        <w:p w:rsidR="00E13F0F" w:rsidRDefault="00E13F0F" w:rsidP="00E13F0F">
          <w:pPr>
            <w:pStyle w:val="4C3166C68CD64FCEA4C0D62C1859A18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92CA84EEC44AE3BA54C30FE4CD8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6FC8B-E20D-49BA-8785-4E1CF776EB51}"/>
      </w:docPartPr>
      <w:docPartBody>
        <w:p w:rsidR="00E13F0F" w:rsidRDefault="00E13F0F" w:rsidP="00E13F0F">
          <w:pPr>
            <w:pStyle w:val="DB92CA84EEC44AE3BA54C30FE4CD873A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BF2082F4594D1282C87AD2E8964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B7E4A-AEA0-454C-803D-FE70580A972F}"/>
      </w:docPartPr>
      <w:docPartBody>
        <w:p w:rsidR="00E13F0F" w:rsidRDefault="00E13F0F" w:rsidP="00E13F0F">
          <w:pPr>
            <w:pStyle w:val="FABF2082F4594D1282C87AD2E8964B01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D3120BB79D4702AF4ED834DBBB2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C1FF4-4D11-4CFB-98D7-69BF68AFC8E4}"/>
      </w:docPartPr>
      <w:docPartBody>
        <w:p w:rsidR="00F65FA7" w:rsidRDefault="0023030D" w:rsidP="0023030D">
          <w:pPr>
            <w:pStyle w:val="63D3120BB79D4702AF4ED834DBBB21316"/>
          </w:pPr>
          <w:r w:rsidRPr="003B25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7D59D174D347A8A61AB485172FB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5287E-782A-4424-8DFA-533352D3A948}"/>
      </w:docPartPr>
      <w:docPartBody>
        <w:p w:rsidR="00F65FA7" w:rsidRDefault="0023030D" w:rsidP="0023030D">
          <w:pPr>
            <w:pStyle w:val="CF7D59D174D347A8A61AB485172FBBE66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8E97BF46E842B681EAAEA5404A1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6FF85-8001-4BC0-8F18-F67026EEF5B6}"/>
      </w:docPartPr>
      <w:docPartBody>
        <w:p w:rsidR="00F65FA7" w:rsidRDefault="0023030D" w:rsidP="0023030D">
          <w:pPr>
            <w:pStyle w:val="A98E97BF46E842B681EAAEA5404A1A3E3"/>
          </w:pPr>
          <w:r w:rsidRPr="004C3A3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F0F"/>
    <w:rsid w:val="000A598B"/>
    <w:rsid w:val="000F472E"/>
    <w:rsid w:val="0020519B"/>
    <w:rsid w:val="0023030D"/>
    <w:rsid w:val="00E13F0F"/>
    <w:rsid w:val="00EB4D98"/>
    <w:rsid w:val="00F6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472E"/>
    <w:rPr>
      <w:color w:val="808080"/>
    </w:rPr>
  </w:style>
  <w:style w:type="paragraph" w:customStyle="1" w:styleId="E6DAF540CB564B2DB3D9F9172A950D4B">
    <w:name w:val="E6DAF540CB564B2DB3D9F9172A950D4B"/>
  </w:style>
  <w:style w:type="paragraph" w:customStyle="1" w:styleId="EE1186B077BA40DDBB90E0E33FCE551C">
    <w:name w:val="EE1186B077BA40DDBB90E0E33FCE551C"/>
  </w:style>
  <w:style w:type="paragraph" w:customStyle="1" w:styleId="AAE00492B6EE41F497430C7B3C8DA6DE">
    <w:name w:val="AAE00492B6EE41F497430C7B3C8DA6DE"/>
  </w:style>
  <w:style w:type="paragraph" w:customStyle="1" w:styleId="35266FB76FD64CFDAE0A77F6B91B9F9F">
    <w:name w:val="35266FB76FD64CFDAE0A77F6B91B9F9F"/>
  </w:style>
  <w:style w:type="paragraph" w:customStyle="1" w:styleId="5C5216C77AD64F8F95D3F804C71C8A7B">
    <w:name w:val="5C5216C77AD64F8F95D3F804C71C8A7B"/>
  </w:style>
  <w:style w:type="paragraph" w:customStyle="1" w:styleId="A3877C1E39E840CBBCC7479E423D8FA6">
    <w:name w:val="A3877C1E39E840CBBCC7479E423D8FA6"/>
  </w:style>
  <w:style w:type="paragraph" w:customStyle="1" w:styleId="8706EDCDD2B145F0958E1845B3428D05">
    <w:name w:val="8706EDCDD2B145F0958E1845B3428D05"/>
  </w:style>
  <w:style w:type="paragraph" w:customStyle="1" w:styleId="581BBAF3137D4552B90E4DE7ABC6617F">
    <w:name w:val="581BBAF3137D4552B90E4DE7ABC6617F"/>
  </w:style>
  <w:style w:type="paragraph" w:customStyle="1" w:styleId="8B69D1E434D44A26AABDBEBBC5553BE0">
    <w:name w:val="8B69D1E434D44A26AABDBEBBC5553BE0"/>
  </w:style>
  <w:style w:type="paragraph" w:customStyle="1" w:styleId="E4577D44A93F40C6BD3F0FC24B6D725B">
    <w:name w:val="E4577D44A93F40C6BD3F0FC24B6D725B"/>
  </w:style>
  <w:style w:type="paragraph" w:customStyle="1" w:styleId="48FCCB5F903E4C68971212253C2917A4">
    <w:name w:val="48FCCB5F903E4C68971212253C2917A4"/>
  </w:style>
  <w:style w:type="paragraph" w:customStyle="1" w:styleId="F557A94F3D2D46FF8F84D263C1BA072B">
    <w:name w:val="F557A94F3D2D46FF8F84D263C1BA072B"/>
  </w:style>
  <w:style w:type="paragraph" w:customStyle="1" w:styleId="0B27083BA60341A4969447E67DFFBCF1">
    <w:name w:val="0B27083BA60341A4969447E67DFFBCF1"/>
  </w:style>
  <w:style w:type="paragraph" w:customStyle="1" w:styleId="A39D86EBF62A44C8B0EA488EA2D54786">
    <w:name w:val="A39D86EBF62A44C8B0EA488EA2D54786"/>
  </w:style>
  <w:style w:type="paragraph" w:customStyle="1" w:styleId="2FC326FED4DD42F2A4812E52BEE1D087">
    <w:name w:val="2FC326FED4DD42F2A4812E52BEE1D087"/>
  </w:style>
  <w:style w:type="paragraph" w:customStyle="1" w:styleId="9683D0A94F3F4C019F4DD2CF8CBCCEB3">
    <w:name w:val="9683D0A94F3F4C019F4DD2CF8CBCCEB3"/>
  </w:style>
  <w:style w:type="paragraph" w:customStyle="1" w:styleId="7B68A53127654344AF565E7474334B2F">
    <w:name w:val="7B68A53127654344AF565E7474334B2F"/>
  </w:style>
  <w:style w:type="paragraph" w:customStyle="1" w:styleId="A641E4927ED64399A192B36039C701DC">
    <w:name w:val="A641E4927ED64399A192B36039C701DC"/>
  </w:style>
  <w:style w:type="paragraph" w:customStyle="1" w:styleId="9CA910D546FC46F4A4E163AA7E6A44A4">
    <w:name w:val="9CA910D546FC46F4A4E163AA7E6A44A4"/>
  </w:style>
  <w:style w:type="paragraph" w:customStyle="1" w:styleId="2D32BE97218D445CAE0B258DA59997E1">
    <w:name w:val="2D32BE97218D445CAE0B258DA59997E1"/>
  </w:style>
  <w:style w:type="paragraph" w:customStyle="1" w:styleId="37425CB6601149548186A48CBCF24113">
    <w:name w:val="37425CB6601149548186A48CBCF24113"/>
  </w:style>
  <w:style w:type="paragraph" w:customStyle="1" w:styleId="B35F727BF5DA4F509799E0928BE4BB0D">
    <w:name w:val="B35F727BF5DA4F509799E0928BE4BB0D"/>
  </w:style>
  <w:style w:type="paragraph" w:customStyle="1" w:styleId="838637F640A343D5AD9E582ABC651058">
    <w:name w:val="838637F640A343D5AD9E582ABC651058"/>
  </w:style>
  <w:style w:type="paragraph" w:customStyle="1" w:styleId="A90E4D9A70424FD88AD83F395F2E61F6">
    <w:name w:val="A90E4D9A70424FD88AD83F395F2E61F6"/>
  </w:style>
  <w:style w:type="paragraph" w:customStyle="1" w:styleId="124249D7F1A24AA586789D2AB305BECC">
    <w:name w:val="124249D7F1A24AA586789D2AB305BECC"/>
    <w:rsid w:val="00E13F0F"/>
  </w:style>
  <w:style w:type="paragraph" w:customStyle="1" w:styleId="80CB3EEC12A1444AA56D68182EF6124C">
    <w:name w:val="80CB3EEC12A1444AA56D68182EF6124C"/>
    <w:rsid w:val="00E13F0F"/>
  </w:style>
  <w:style w:type="paragraph" w:customStyle="1" w:styleId="661C60CF51D549A5977828043E421440">
    <w:name w:val="661C60CF51D549A5977828043E421440"/>
    <w:rsid w:val="00E13F0F"/>
  </w:style>
  <w:style w:type="paragraph" w:customStyle="1" w:styleId="A8075F9BEF5D45A8BD2913DF9E2F746C">
    <w:name w:val="A8075F9BEF5D45A8BD2913DF9E2F746C"/>
    <w:rsid w:val="00E13F0F"/>
  </w:style>
  <w:style w:type="paragraph" w:customStyle="1" w:styleId="4DE495CD0D6542CC87F972ABCF25B675">
    <w:name w:val="4DE495CD0D6542CC87F972ABCF25B675"/>
    <w:rsid w:val="00E13F0F"/>
  </w:style>
  <w:style w:type="paragraph" w:customStyle="1" w:styleId="C9EFCD3D7ADC474A8839B3980E0F6E4D">
    <w:name w:val="C9EFCD3D7ADC474A8839B3980E0F6E4D"/>
    <w:rsid w:val="00E13F0F"/>
  </w:style>
  <w:style w:type="paragraph" w:customStyle="1" w:styleId="8B4DB04E8E3E463EA6BE32D541CCE647">
    <w:name w:val="8B4DB04E8E3E463EA6BE32D541CCE647"/>
    <w:rsid w:val="00E13F0F"/>
  </w:style>
  <w:style w:type="paragraph" w:customStyle="1" w:styleId="913C98FD09EC47D0939F64F68D0CC6B4">
    <w:name w:val="913C98FD09EC47D0939F64F68D0CC6B4"/>
    <w:rsid w:val="00E13F0F"/>
  </w:style>
  <w:style w:type="paragraph" w:customStyle="1" w:styleId="6A8195CD82424ABEB1921C2582FC227D">
    <w:name w:val="6A8195CD82424ABEB1921C2582FC227D"/>
    <w:rsid w:val="00E13F0F"/>
  </w:style>
  <w:style w:type="paragraph" w:customStyle="1" w:styleId="40689B7485994CD5A588877FF5CF2941">
    <w:name w:val="40689B7485994CD5A588877FF5CF2941"/>
    <w:rsid w:val="00E13F0F"/>
  </w:style>
  <w:style w:type="paragraph" w:customStyle="1" w:styleId="C14566DBA4834CADA27D026B81587111">
    <w:name w:val="C14566DBA4834CADA27D026B81587111"/>
    <w:rsid w:val="00E13F0F"/>
  </w:style>
  <w:style w:type="paragraph" w:customStyle="1" w:styleId="0E3C02B628BD4BF5B19F0DFF39221A37">
    <w:name w:val="0E3C02B628BD4BF5B19F0DFF39221A37"/>
    <w:rsid w:val="00E13F0F"/>
  </w:style>
  <w:style w:type="paragraph" w:customStyle="1" w:styleId="787BCE9977054CD8A24BF002ABB1D1C8">
    <w:name w:val="787BCE9977054CD8A24BF002ABB1D1C8"/>
    <w:rsid w:val="00E13F0F"/>
  </w:style>
  <w:style w:type="paragraph" w:customStyle="1" w:styleId="A88B58FA4E564F06BBFDFB8019308D31">
    <w:name w:val="A88B58FA4E564F06BBFDFB8019308D31"/>
    <w:rsid w:val="00E13F0F"/>
  </w:style>
  <w:style w:type="paragraph" w:customStyle="1" w:styleId="CCBE1DEA095A4F9881A7006CB2AECF35">
    <w:name w:val="CCBE1DEA095A4F9881A7006CB2AECF35"/>
    <w:rsid w:val="00E13F0F"/>
  </w:style>
  <w:style w:type="paragraph" w:customStyle="1" w:styleId="94665CF37C3743D294117782D4E1222F">
    <w:name w:val="94665CF37C3743D294117782D4E1222F"/>
    <w:rsid w:val="00E13F0F"/>
  </w:style>
  <w:style w:type="paragraph" w:customStyle="1" w:styleId="10A9431BB93B4EDE89F9681BDBE41E45">
    <w:name w:val="10A9431BB93B4EDE89F9681BDBE41E45"/>
    <w:rsid w:val="00E13F0F"/>
  </w:style>
  <w:style w:type="paragraph" w:customStyle="1" w:styleId="EBD8FB098D494172B69E28467D2C7886">
    <w:name w:val="EBD8FB098D494172B69E28467D2C7886"/>
    <w:rsid w:val="00E13F0F"/>
  </w:style>
  <w:style w:type="paragraph" w:customStyle="1" w:styleId="4C3166C68CD64FCEA4C0D62C1859A186">
    <w:name w:val="4C3166C68CD64FCEA4C0D62C1859A186"/>
    <w:rsid w:val="00E13F0F"/>
  </w:style>
  <w:style w:type="paragraph" w:customStyle="1" w:styleId="DB92CA84EEC44AE3BA54C30FE4CD873A">
    <w:name w:val="DB92CA84EEC44AE3BA54C30FE4CD873A"/>
    <w:rsid w:val="00E13F0F"/>
  </w:style>
  <w:style w:type="paragraph" w:customStyle="1" w:styleId="FABF2082F4594D1282C87AD2E8964B01">
    <w:name w:val="FABF2082F4594D1282C87AD2E8964B01"/>
    <w:rsid w:val="00E13F0F"/>
  </w:style>
  <w:style w:type="paragraph" w:customStyle="1" w:styleId="63D3120BB79D4702AF4ED834DBBB21316">
    <w:name w:val="63D3120BB79D4702AF4ED834DBBB21316"/>
    <w:rsid w:val="0023030D"/>
    <w:rPr>
      <w:rFonts w:eastAsiaTheme="minorHAnsi"/>
      <w:lang w:eastAsia="en-US"/>
    </w:rPr>
  </w:style>
  <w:style w:type="paragraph" w:customStyle="1" w:styleId="CF7D59D174D347A8A61AB485172FBBE66">
    <w:name w:val="CF7D59D174D347A8A61AB485172FBBE66"/>
    <w:rsid w:val="0023030D"/>
    <w:rPr>
      <w:rFonts w:eastAsiaTheme="minorHAnsi"/>
      <w:lang w:eastAsia="en-US"/>
    </w:rPr>
  </w:style>
  <w:style w:type="paragraph" w:customStyle="1" w:styleId="E5A66AF7A64E4B75827CDDCC3B22F0A316">
    <w:name w:val="E5A66AF7A64E4B75827CDDCC3B22F0A316"/>
    <w:rsid w:val="0023030D"/>
    <w:rPr>
      <w:rFonts w:eastAsiaTheme="minorHAnsi"/>
      <w:lang w:eastAsia="en-US"/>
    </w:rPr>
  </w:style>
  <w:style w:type="paragraph" w:customStyle="1" w:styleId="0C951573B11E42008F7E4205CEF8484A16">
    <w:name w:val="0C951573B11E42008F7E4205CEF8484A16"/>
    <w:rsid w:val="0023030D"/>
    <w:rPr>
      <w:rFonts w:eastAsiaTheme="minorHAnsi"/>
      <w:lang w:eastAsia="en-US"/>
    </w:rPr>
  </w:style>
  <w:style w:type="paragraph" w:customStyle="1" w:styleId="7961A632289B4E389A8960714C66925B16">
    <w:name w:val="7961A632289B4E389A8960714C66925B16"/>
    <w:rsid w:val="0023030D"/>
    <w:rPr>
      <w:rFonts w:eastAsiaTheme="minorHAnsi"/>
      <w:lang w:eastAsia="en-US"/>
    </w:rPr>
  </w:style>
  <w:style w:type="paragraph" w:customStyle="1" w:styleId="43B76134521141C29770FCE475F6633C16">
    <w:name w:val="43B76134521141C29770FCE475F6633C16"/>
    <w:rsid w:val="0023030D"/>
    <w:rPr>
      <w:rFonts w:eastAsiaTheme="minorHAnsi"/>
      <w:lang w:eastAsia="en-US"/>
    </w:rPr>
  </w:style>
  <w:style w:type="paragraph" w:customStyle="1" w:styleId="68C73558FC3545E9AC02AC0659F1733A16">
    <w:name w:val="68C73558FC3545E9AC02AC0659F1733A16"/>
    <w:rsid w:val="0023030D"/>
    <w:rPr>
      <w:rFonts w:eastAsiaTheme="minorHAnsi"/>
      <w:lang w:eastAsia="en-US"/>
    </w:rPr>
  </w:style>
  <w:style w:type="paragraph" w:customStyle="1" w:styleId="A98E97BF46E842B681EAAEA5404A1A3E3">
    <w:name w:val="A98E97BF46E842B681EAAEA5404A1A3E3"/>
    <w:rsid w:val="0023030D"/>
    <w:rPr>
      <w:rFonts w:eastAsiaTheme="minorHAnsi"/>
      <w:lang w:eastAsia="en-US"/>
    </w:rPr>
  </w:style>
  <w:style w:type="paragraph" w:customStyle="1" w:styleId="1538F00C8C3A4849B55E27DBAB00C5ED6">
    <w:name w:val="1538F00C8C3A4849B55E27DBAB00C5ED6"/>
    <w:rsid w:val="002303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46AE-FB19-430C-9610-957D57E2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Formular_Modulbeschreibung-Vorlage_DE_schreibgeschützt_blanko.dotm</Template>
  <TotalTime>0</TotalTime>
  <Pages>4</Pages>
  <Words>825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Schreiner</dc:creator>
  <cp:lastModifiedBy>Kröger-Ehls, Margot</cp:lastModifiedBy>
  <cp:revision>2</cp:revision>
  <dcterms:created xsi:type="dcterms:W3CDTF">2025-10-06T12:52:00Z</dcterms:created>
  <dcterms:modified xsi:type="dcterms:W3CDTF">2025-10-06T12:52:00Z</dcterms:modified>
</cp:coreProperties>
</file>